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7194C" w:rsidRDefault="00E01E94">
      <w:pPr>
        <w:pStyle w:val="NormalWeb"/>
        <w:spacing w:line="288" w:lineRule="auto"/>
        <w:ind w:firstLine="720"/>
        <w:jc w:val="center"/>
        <w:outlineLvl w:val="2"/>
        <w:divId w:val="182667330"/>
        <w:rPr>
          <w:rFonts w:eastAsia="Times New Roman"/>
          <w:b/>
          <w:bCs/>
          <w:sz w:val="26"/>
          <w:szCs w:val="26"/>
        </w:rPr>
      </w:pPr>
      <w:r w:rsidRPr="0037194C">
        <w:rPr>
          <w:rFonts w:eastAsia="Times New Roman"/>
          <w:b/>
          <w:bCs/>
          <w:sz w:val="26"/>
          <w:szCs w:val="26"/>
        </w:rPr>
        <w:t xml:space="preserve">KẾ HOẠCH GIÁO DỤC THÁNG 2 - LỨA TUỔI MẪU GIÁO LỚN 5-6 TUỔI </w:t>
      </w:r>
      <w:r w:rsidR="0037194C" w:rsidRPr="0037194C">
        <w:rPr>
          <w:rFonts w:eastAsia="Times New Roman"/>
          <w:b/>
          <w:bCs/>
          <w:sz w:val="26"/>
          <w:szCs w:val="26"/>
        </w:rPr>
        <w:t xml:space="preserve">- LỚP A1 </w:t>
      </w:r>
    </w:p>
    <w:tbl>
      <w:tblPr>
        <w:tblW w:w="506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8"/>
        <w:gridCol w:w="752"/>
        <w:gridCol w:w="2228"/>
        <w:gridCol w:w="1465"/>
        <w:gridCol w:w="377"/>
        <w:gridCol w:w="1755"/>
        <w:gridCol w:w="139"/>
        <w:gridCol w:w="127"/>
        <w:gridCol w:w="1864"/>
        <w:gridCol w:w="85"/>
        <w:gridCol w:w="180"/>
        <w:gridCol w:w="1809"/>
        <w:gridCol w:w="1130"/>
        <w:gridCol w:w="5"/>
      </w:tblGrid>
      <w:tr w:rsidR="00E01E94" w:rsidRPr="0037194C" w:rsidTr="00E01E94">
        <w:trPr>
          <w:divId w:val="182667330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194C" w:rsidRDefault="00E01E94">
            <w:pPr>
              <w:jc w:val="center"/>
              <w:divId w:val="1749696231"/>
              <w:rPr>
                <w:rFonts w:eastAsia="Times New Roman"/>
                <w:b/>
                <w:bCs/>
              </w:rPr>
            </w:pPr>
            <w:r w:rsidRPr="0037194C">
              <w:rPr>
                <w:rFonts w:eastAsia="Times New Roman"/>
                <w:b/>
                <w:bCs/>
              </w:rPr>
              <w:t>Thời gian/</w:t>
            </w:r>
          </w:p>
          <w:p w:rsidR="00000000" w:rsidRPr="0037194C" w:rsidRDefault="00E01E94">
            <w:pPr>
              <w:jc w:val="center"/>
              <w:divId w:val="1749696231"/>
              <w:rPr>
                <w:rFonts w:eastAsia="Times New Roman"/>
                <w:b/>
                <w:bCs/>
              </w:rPr>
            </w:pPr>
            <w:r w:rsidRPr="0037194C">
              <w:rPr>
                <w:rFonts w:eastAsia="Times New Roman"/>
                <w:b/>
                <w:bCs/>
              </w:rPr>
              <w:t>hoạt động</w:t>
            </w:r>
          </w:p>
        </w:tc>
        <w:tc>
          <w:tcPr>
            <w:tcW w:w="11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94C" w:rsidRDefault="00E01E94">
            <w:pPr>
              <w:jc w:val="center"/>
              <w:divId w:val="991181021"/>
              <w:rPr>
                <w:rFonts w:eastAsia="Times New Roman"/>
                <w:b/>
                <w:bCs/>
                <w:i/>
                <w:iCs/>
              </w:rPr>
            </w:pPr>
            <w:r w:rsidRPr="0037194C">
              <w:rPr>
                <w:rFonts w:eastAsia="Times New Roman"/>
                <w:b/>
                <w:bCs/>
              </w:rPr>
              <w:t>Tuần 1</w:t>
            </w:r>
            <w:r w:rsidRPr="0037194C">
              <w:rPr>
                <w:rFonts w:eastAsia="Times New Roman"/>
                <w:b/>
                <w:bCs/>
              </w:rPr>
              <w:br/>
            </w:r>
            <w:r w:rsidRPr="0037194C">
              <w:rPr>
                <w:rFonts w:eastAsia="Times New Roman"/>
                <w:b/>
                <w:bCs/>
                <w:i/>
                <w:iCs/>
              </w:rPr>
              <w:t>Từ 29/01 đến 02/02</w:t>
            </w:r>
          </w:p>
          <w:p w:rsidR="00000000" w:rsidRDefault="0037194C">
            <w:pPr>
              <w:jc w:val="center"/>
              <w:divId w:val="991181021"/>
              <w:rPr>
                <w:rFonts w:eastAsia="Times New Roman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GV: Phạm Thị Anh Ngọc</w:t>
            </w:r>
          </w:p>
          <w:p w:rsidR="0037194C" w:rsidRPr="0037194C" w:rsidRDefault="0037194C">
            <w:pPr>
              <w:jc w:val="center"/>
              <w:divId w:val="991181021"/>
              <w:rPr>
                <w:rFonts w:eastAsia="Times New Roman"/>
                <w:b/>
                <w:bCs/>
              </w:rPr>
            </w:pPr>
          </w:p>
        </w:tc>
        <w:tc>
          <w:tcPr>
            <w:tcW w:w="6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94C" w:rsidRDefault="00E01E94">
            <w:pPr>
              <w:jc w:val="center"/>
              <w:divId w:val="493569295"/>
              <w:rPr>
                <w:rFonts w:eastAsia="Times New Roman"/>
                <w:b/>
                <w:bCs/>
                <w:i/>
                <w:iCs/>
              </w:rPr>
            </w:pPr>
            <w:r w:rsidRPr="0037194C">
              <w:rPr>
                <w:rFonts w:eastAsia="Times New Roman"/>
                <w:b/>
                <w:bCs/>
              </w:rPr>
              <w:t>Tuần 2</w:t>
            </w:r>
            <w:r w:rsidRPr="0037194C">
              <w:rPr>
                <w:rFonts w:eastAsia="Times New Roman"/>
                <w:b/>
                <w:bCs/>
              </w:rPr>
              <w:br/>
            </w:r>
            <w:r w:rsidRPr="0037194C">
              <w:rPr>
                <w:rFonts w:eastAsia="Times New Roman"/>
                <w:b/>
                <w:bCs/>
                <w:i/>
                <w:iCs/>
              </w:rPr>
              <w:t>Từ 05/02 đến 09/02</w:t>
            </w:r>
          </w:p>
          <w:p w:rsidR="00000000" w:rsidRPr="0037194C" w:rsidRDefault="0037194C">
            <w:pPr>
              <w:jc w:val="center"/>
              <w:divId w:val="493569295"/>
              <w:rPr>
                <w:rFonts w:eastAsia="Times New Roman"/>
                <w:b/>
                <w:bCs/>
              </w:rPr>
            </w:pPr>
            <w:r>
              <w:rPr>
                <w:b/>
                <w:bCs/>
                <w:i/>
                <w:iCs/>
              </w:rPr>
              <w:t>GV: Nguyễn Thị Trang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E01E94">
            <w:pPr>
              <w:jc w:val="center"/>
              <w:divId w:val="2140301400"/>
              <w:rPr>
                <w:rFonts w:eastAsia="Times New Roman"/>
                <w:b/>
                <w:bCs/>
                <w:i/>
                <w:iCs/>
              </w:rPr>
            </w:pPr>
            <w:r w:rsidRPr="0037194C">
              <w:rPr>
                <w:rFonts w:eastAsia="Times New Roman"/>
                <w:b/>
                <w:bCs/>
              </w:rPr>
              <w:t>Tuần 3</w:t>
            </w:r>
            <w:r w:rsidRPr="0037194C">
              <w:rPr>
                <w:rFonts w:eastAsia="Times New Roman"/>
                <w:b/>
                <w:bCs/>
              </w:rPr>
              <w:br/>
            </w:r>
            <w:r w:rsidRPr="0037194C">
              <w:rPr>
                <w:rFonts w:eastAsia="Times New Roman"/>
                <w:b/>
                <w:bCs/>
                <w:i/>
                <w:iCs/>
              </w:rPr>
              <w:t>Từ 12/02 đến 16/02</w:t>
            </w:r>
          </w:p>
          <w:p w:rsidR="0037194C" w:rsidRPr="0037194C" w:rsidRDefault="0037194C">
            <w:pPr>
              <w:jc w:val="center"/>
              <w:divId w:val="2140301400"/>
              <w:rPr>
                <w:rFonts w:eastAsia="Times New Roman"/>
                <w:b/>
                <w:bCs/>
              </w:rPr>
            </w:pPr>
            <w:r>
              <w:rPr>
                <w:b/>
                <w:bCs/>
                <w:i/>
                <w:iCs/>
              </w:rPr>
              <w:t>GV: Phạm Thị Anh Ngọc</w:t>
            </w:r>
          </w:p>
        </w:tc>
        <w:tc>
          <w:tcPr>
            <w:tcW w:w="8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94C" w:rsidRDefault="00E01E94" w:rsidP="0037194C">
            <w:pPr>
              <w:jc w:val="center"/>
              <w:divId w:val="578490840"/>
              <w:rPr>
                <w:rFonts w:eastAsia="Times New Roman"/>
                <w:b/>
                <w:bCs/>
                <w:i/>
                <w:iCs/>
              </w:rPr>
            </w:pPr>
            <w:r w:rsidRPr="0037194C">
              <w:rPr>
                <w:rFonts w:eastAsia="Times New Roman"/>
                <w:b/>
                <w:bCs/>
              </w:rPr>
              <w:t>Tuần 4</w:t>
            </w:r>
            <w:r w:rsidRPr="0037194C">
              <w:rPr>
                <w:rFonts w:eastAsia="Times New Roman"/>
                <w:b/>
                <w:bCs/>
              </w:rPr>
              <w:br/>
            </w:r>
            <w:r w:rsidR="0037194C">
              <w:rPr>
                <w:rFonts w:eastAsia="Times New Roman"/>
                <w:b/>
                <w:bCs/>
                <w:i/>
                <w:iCs/>
              </w:rPr>
              <w:t xml:space="preserve">Từ 19/02 đến </w:t>
            </w:r>
            <w:r w:rsidRPr="0037194C">
              <w:rPr>
                <w:rFonts w:eastAsia="Times New Roman"/>
                <w:b/>
                <w:bCs/>
                <w:i/>
                <w:iCs/>
              </w:rPr>
              <w:t>23/02</w:t>
            </w:r>
          </w:p>
          <w:p w:rsidR="00000000" w:rsidRPr="0037194C" w:rsidRDefault="0037194C" w:rsidP="0037194C">
            <w:pPr>
              <w:jc w:val="center"/>
              <w:divId w:val="578490840"/>
              <w:rPr>
                <w:rFonts w:eastAsia="Times New Roman"/>
                <w:b/>
                <w:bCs/>
              </w:rPr>
            </w:pPr>
            <w:r>
              <w:rPr>
                <w:b/>
                <w:bCs/>
                <w:i/>
                <w:iCs/>
              </w:rPr>
              <w:t>GV: Nguyễn Thị Trang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7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94C" w:rsidRDefault="00E01E94" w:rsidP="0037194C">
            <w:pPr>
              <w:jc w:val="center"/>
              <w:divId w:val="677730587"/>
              <w:rPr>
                <w:rFonts w:eastAsia="Times New Roman"/>
                <w:b/>
                <w:bCs/>
                <w:i/>
                <w:iCs/>
              </w:rPr>
            </w:pPr>
            <w:r w:rsidRPr="0037194C">
              <w:rPr>
                <w:rFonts w:eastAsia="Times New Roman"/>
                <w:b/>
                <w:bCs/>
              </w:rPr>
              <w:t>Tuần 5</w:t>
            </w:r>
            <w:r w:rsidRPr="0037194C">
              <w:rPr>
                <w:rFonts w:eastAsia="Times New Roman"/>
                <w:b/>
                <w:bCs/>
              </w:rPr>
              <w:br/>
            </w:r>
            <w:r w:rsidRPr="0037194C">
              <w:rPr>
                <w:rFonts w:eastAsia="Times New Roman"/>
                <w:b/>
                <w:bCs/>
                <w:i/>
                <w:iCs/>
              </w:rPr>
              <w:t>Từ 26/02 đến 01/03</w:t>
            </w:r>
          </w:p>
          <w:p w:rsidR="0037194C" w:rsidRPr="00E01E94" w:rsidRDefault="0037194C" w:rsidP="0037194C">
            <w:pPr>
              <w:jc w:val="center"/>
              <w:divId w:val="677730587"/>
              <w:rPr>
                <w:rFonts w:eastAsia="Times New Roman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GV: Phạm Thị Anh Ngọc</w:t>
            </w:r>
          </w:p>
        </w:tc>
        <w:tc>
          <w:tcPr>
            <w:tcW w:w="4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Pr="0037194C" w:rsidRDefault="00E01E94">
            <w:pPr>
              <w:jc w:val="center"/>
              <w:divId w:val="2086949275"/>
              <w:rPr>
                <w:rFonts w:eastAsia="Times New Roman"/>
                <w:b/>
                <w:bCs/>
              </w:rPr>
            </w:pPr>
            <w:r w:rsidRPr="0037194C">
              <w:rPr>
                <w:rFonts w:eastAsia="Times New Roman"/>
                <w:b/>
                <w:bCs/>
              </w:rPr>
              <w:t>Mục tiêu thực hiện</w:t>
            </w:r>
          </w:p>
        </w:tc>
      </w:tr>
      <w:tr w:rsidR="00E01E94" w:rsidRPr="0037194C" w:rsidTr="00E01E94">
        <w:trPr>
          <w:divId w:val="182667330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Pr="0037194C" w:rsidRDefault="00E01E94">
            <w:pPr>
              <w:rPr>
                <w:rFonts w:eastAsia="Times New Roman"/>
              </w:rPr>
            </w:pPr>
            <w:r w:rsidRPr="0037194C">
              <w:rPr>
                <w:rStyle w:val="Strong"/>
                <w:rFonts w:eastAsia="Times New Roman"/>
              </w:rPr>
              <w:t>Đón trẻ, thể dục sáng</w:t>
            </w:r>
          </w:p>
        </w:tc>
        <w:tc>
          <w:tcPr>
            <w:tcW w:w="408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Pr="00E01E94" w:rsidRDefault="00E01E94">
            <w:r w:rsidRPr="0037194C">
              <w:rPr>
                <w:rStyle w:val="plan-content-pre1"/>
                <w:sz w:val="26"/>
                <w:szCs w:val="26"/>
              </w:rPr>
              <w:t>* Cô đón tr</w:t>
            </w:r>
            <w:r w:rsidRPr="0037194C">
              <w:rPr>
                <w:rStyle w:val="plan-content-pre1"/>
                <w:sz w:val="26"/>
                <w:szCs w:val="26"/>
              </w:rPr>
              <w:t>ẻ</w:t>
            </w:r>
            <w:r w:rsidRPr="0037194C">
              <w:rPr>
                <w:rStyle w:val="plan-content-pre1"/>
                <w:sz w:val="26"/>
                <w:szCs w:val="26"/>
              </w:rPr>
              <w:t>: Quan tâm đ</w:t>
            </w:r>
            <w:r w:rsidRPr="0037194C">
              <w:rPr>
                <w:rStyle w:val="plan-content-pre1"/>
                <w:sz w:val="26"/>
                <w:szCs w:val="26"/>
              </w:rPr>
              <w:t>ế</w:t>
            </w:r>
            <w:r w:rsidRPr="0037194C">
              <w:rPr>
                <w:rStyle w:val="plan-content-pre1"/>
                <w:sz w:val="26"/>
                <w:szCs w:val="26"/>
              </w:rPr>
              <w:t>n s</w:t>
            </w:r>
            <w:r w:rsidRPr="0037194C">
              <w:rPr>
                <w:rStyle w:val="plan-content-pre1"/>
                <w:sz w:val="26"/>
                <w:szCs w:val="26"/>
              </w:rPr>
              <w:t>ứ</w:t>
            </w:r>
            <w:r w:rsidRPr="0037194C">
              <w:rPr>
                <w:rStyle w:val="plan-content-pre1"/>
                <w:sz w:val="26"/>
                <w:szCs w:val="26"/>
              </w:rPr>
              <w:t>c kh</w:t>
            </w:r>
            <w:r w:rsidRPr="0037194C">
              <w:rPr>
                <w:rStyle w:val="plan-content-pre1"/>
                <w:sz w:val="26"/>
                <w:szCs w:val="26"/>
              </w:rPr>
              <w:t>ỏ</w:t>
            </w:r>
            <w:r w:rsidRPr="0037194C">
              <w:rPr>
                <w:rStyle w:val="plan-content-pre1"/>
                <w:sz w:val="26"/>
                <w:szCs w:val="26"/>
              </w:rPr>
              <w:t>e c</w:t>
            </w:r>
            <w:r w:rsidRPr="0037194C">
              <w:rPr>
                <w:rStyle w:val="plan-content-pre1"/>
                <w:sz w:val="26"/>
                <w:szCs w:val="26"/>
              </w:rPr>
              <w:t>ủ</w:t>
            </w:r>
            <w:r w:rsidRPr="0037194C">
              <w:rPr>
                <w:rStyle w:val="plan-content-pre1"/>
                <w:sz w:val="26"/>
                <w:szCs w:val="26"/>
              </w:rPr>
              <w:t>a tr</w:t>
            </w:r>
            <w:r w:rsidRPr="0037194C">
              <w:rPr>
                <w:rStyle w:val="plan-content-pre1"/>
                <w:sz w:val="26"/>
                <w:szCs w:val="26"/>
              </w:rPr>
              <w:t>ẻ</w:t>
            </w:r>
            <w:r w:rsidRPr="0037194C">
              <w:rPr>
                <w:rStyle w:val="plan-content-pre1"/>
                <w:sz w:val="26"/>
                <w:szCs w:val="26"/>
              </w:rPr>
              <w:t>; nh</w:t>
            </w:r>
            <w:r w:rsidRPr="0037194C">
              <w:rPr>
                <w:rStyle w:val="plan-content-pre1"/>
                <w:sz w:val="26"/>
                <w:szCs w:val="26"/>
              </w:rPr>
              <w:t>ắ</w:t>
            </w:r>
            <w:r w:rsidRPr="0037194C">
              <w:rPr>
                <w:rStyle w:val="plan-content-pre1"/>
                <w:sz w:val="26"/>
                <w:szCs w:val="26"/>
              </w:rPr>
              <w:t>c tr</w:t>
            </w:r>
            <w:r w:rsidRPr="0037194C">
              <w:rPr>
                <w:rStyle w:val="plan-content-pre1"/>
                <w:sz w:val="26"/>
                <w:szCs w:val="26"/>
              </w:rPr>
              <w:t>ẻ</w:t>
            </w:r>
            <w:r w:rsidRPr="0037194C">
              <w:rPr>
                <w:rStyle w:val="plan-content-pre1"/>
                <w:sz w:val="26"/>
                <w:szCs w:val="26"/>
              </w:rPr>
              <w:t xml:space="preserve"> c</w:t>
            </w:r>
            <w:r w:rsidRPr="0037194C">
              <w:rPr>
                <w:rStyle w:val="plan-content-pre1"/>
                <w:sz w:val="26"/>
                <w:szCs w:val="26"/>
              </w:rPr>
              <w:t>ấ</w:t>
            </w:r>
            <w:r w:rsidRPr="0037194C">
              <w:rPr>
                <w:rStyle w:val="plan-content-pre1"/>
                <w:sz w:val="26"/>
                <w:szCs w:val="26"/>
              </w:rPr>
              <w:t>t đ</w:t>
            </w:r>
            <w:r w:rsidRPr="0037194C">
              <w:rPr>
                <w:rStyle w:val="plan-content-pre1"/>
                <w:sz w:val="26"/>
                <w:szCs w:val="26"/>
              </w:rPr>
              <w:t>ồ</w:t>
            </w:r>
            <w:r w:rsidRPr="0037194C">
              <w:rPr>
                <w:rStyle w:val="plan-content-pre1"/>
                <w:sz w:val="26"/>
                <w:szCs w:val="26"/>
              </w:rPr>
              <w:t xml:space="preserve"> dùng đúng nơi quy đ</w:t>
            </w:r>
            <w:r w:rsidRPr="0037194C">
              <w:rPr>
                <w:rStyle w:val="plan-content-pre1"/>
                <w:sz w:val="26"/>
                <w:szCs w:val="26"/>
              </w:rPr>
              <w:t>ị</w:t>
            </w:r>
            <w:r w:rsidRPr="0037194C">
              <w:rPr>
                <w:rStyle w:val="plan-content-pre1"/>
                <w:sz w:val="26"/>
                <w:szCs w:val="26"/>
              </w:rPr>
              <w:t>nh. Tuyên truy</w:t>
            </w:r>
            <w:r w:rsidRPr="0037194C">
              <w:rPr>
                <w:rStyle w:val="plan-content-pre1"/>
                <w:sz w:val="26"/>
                <w:szCs w:val="26"/>
              </w:rPr>
              <w:t>ề</w:t>
            </w:r>
            <w:r w:rsidRPr="0037194C">
              <w:rPr>
                <w:rStyle w:val="plan-content-pre1"/>
                <w:sz w:val="26"/>
                <w:szCs w:val="26"/>
              </w:rPr>
              <w:t>n ph</w:t>
            </w:r>
            <w:r w:rsidRPr="0037194C">
              <w:rPr>
                <w:rStyle w:val="plan-content-pre1"/>
                <w:sz w:val="26"/>
                <w:szCs w:val="26"/>
              </w:rPr>
              <w:t>ụ</w:t>
            </w:r>
            <w:r w:rsidRPr="0037194C">
              <w:rPr>
                <w:rStyle w:val="plan-content-pre1"/>
                <w:sz w:val="26"/>
                <w:szCs w:val="26"/>
              </w:rPr>
              <w:t xml:space="preserve"> huynh </w:t>
            </w:r>
            <w:r w:rsidRPr="0037194C">
              <w:rPr>
                <w:rStyle w:val="plan-content-pre1"/>
                <w:sz w:val="26"/>
                <w:szCs w:val="26"/>
              </w:rPr>
              <w:t>ủ</w:t>
            </w:r>
            <w:r w:rsidRPr="0037194C">
              <w:rPr>
                <w:rStyle w:val="plan-content-pre1"/>
                <w:sz w:val="26"/>
                <w:szCs w:val="26"/>
              </w:rPr>
              <w:t>ng h</w:t>
            </w:r>
            <w:r w:rsidRPr="0037194C">
              <w:rPr>
                <w:rStyle w:val="plan-content-pre1"/>
                <w:sz w:val="26"/>
                <w:szCs w:val="26"/>
              </w:rPr>
              <w:t>ộ</w:t>
            </w:r>
            <w:r w:rsidRPr="0037194C">
              <w:rPr>
                <w:rStyle w:val="plan-content-pre1"/>
                <w:sz w:val="26"/>
                <w:szCs w:val="26"/>
              </w:rPr>
              <w:t xml:space="preserve"> cây xanh, dây chang kim, gi</w:t>
            </w:r>
            <w:r w:rsidRPr="0037194C">
              <w:rPr>
                <w:rStyle w:val="plan-content-pre1"/>
                <w:sz w:val="26"/>
                <w:szCs w:val="26"/>
              </w:rPr>
              <w:t>ấ</w:t>
            </w:r>
            <w:r w:rsidRPr="0037194C">
              <w:rPr>
                <w:rStyle w:val="plan-content-pre1"/>
                <w:sz w:val="26"/>
                <w:szCs w:val="26"/>
              </w:rPr>
              <w:t>y báo l</w:t>
            </w:r>
            <w:r w:rsidRPr="0037194C">
              <w:rPr>
                <w:rStyle w:val="plan-content-pre1"/>
                <w:sz w:val="26"/>
                <w:szCs w:val="26"/>
              </w:rPr>
              <w:t>ị</w:t>
            </w:r>
            <w:r w:rsidRPr="0037194C">
              <w:rPr>
                <w:rStyle w:val="plan-content-pre1"/>
                <w:sz w:val="26"/>
                <w:szCs w:val="26"/>
              </w:rPr>
              <w:t>ch cũ cho l</w:t>
            </w:r>
            <w:r w:rsidRPr="0037194C">
              <w:rPr>
                <w:rStyle w:val="plan-content-pre1"/>
                <w:sz w:val="26"/>
                <w:szCs w:val="26"/>
              </w:rPr>
              <w:t>ớ</w:t>
            </w:r>
            <w:r w:rsidRPr="0037194C">
              <w:rPr>
                <w:rStyle w:val="plan-content-pre1"/>
                <w:sz w:val="26"/>
                <w:szCs w:val="26"/>
              </w:rPr>
              <w:t>p.</w:t>
            </w:r>
            <w:r w:rsidRPr="0037194C">
              <w:br/>
            </w:r>
            <w:r w:rsidRPr="0037194C">
              <w:rPr>
                <w:rStyle w:val="plan-content-pre1"/>
                <w:sz w:val="26"/>
                <w:szCs w:val="26"/>
              </w:rPr>
              <w:t>* T</w:t>
            </w:r>
            <w:r w:rsidRPr="0037194C">
              <w:rPr>
                <w:rStyle w:val="plan-content-pre1"/>
                <w:sz w:val="26"/>
                <w:szCs w:val="26"/>
              </w:rPr>
              <w:t>ậ</w:t>
            </w:r>
            <w:r w:rsidRPr="0037194C">
              <w:rPr>
                <w:rStyle w:val="plan-content-pre1"/>
                <w:sz w:val="26"/>
                <w:szCs w:val="26"/>
              </w:rPr>
              <w:t>p th</w:t>
            </w:r>
            <w:r w:rsidRPr="0037194C">
              <w:rPr>
                <w:rStyle w:val="plan-content-pre1"/>
                <w:sz w:val="26"/>
                <w:szCs w:val="26"/>
              </w:rPr>
              <w:t>ể</w:t>
            </w:r>
            <w:r w:rsidRPr="0037194C">
              <w:rPr>
                <w:rStyle w:val="plan-content-pre1"/>
                <w:sz w:val="26"/>
                <w:szCs w:val="26"/>
              </w:rPr>
              <w:t xml:space="preserve"> d</w:t>
            </w:r>
            <w:r w:rsidRPr="0037194C">
              <w:rPr>
                <w:rStyle w:val="plan-content-pre1"/>
                <w:sz w:val="26"/>
                <w:szCs w:val="26"/>
              </w:rPr>
              <w:t>ụ</w:t>
            </w:r>
            <w:r w:rsidRPr="0037194C">
              <w:rPr>
                <w:rStyle w:val="plan-content-pre1"/>
                <w:sz w:val="26"/>
                <w:szCs w:val="26"/>
              </w:rPr>
              <w:t>c theo nh</w:t>
            </w:r>
            <w:r w:rsidRPr="0037194C">
              <w:rPr>
                <w:rStyle w:val="plan-content-pre1"/>
                <w:sz w:val="26"/>
                <w:szCs w:val="26"/>
              </w:rPr>
              <w:t>ạ</w:t>
            </w:r>
            <w:r w:rsidRPr="0037194C">
              <w:rPr>
                <w:rStyle w:val="plan-content-pre1"/>
                <w:sz w:val="26"/>
                <w:szCs w:val="26"/>
              </w:rPr>
              <w:t xml:space="preserve">c: </w:t>
            </w:r>
            <w:r w:rsidRPr="0037194C">
              <w:br/>
            </w:r>
            <w:r w:rsidRPr="0037194C">
              <w:rPr>
                <w:rStyle w:val="plan-content-pre1"/>
                <w:sz w:val="26"/>
                <w:szCs w:val="26"/>
              </w:rPr>
              <w:t>Th</w:t>
            </w:r>
            <w:r w:rsidRPr="0037194C">
              <w:rPr>
                <w:rStyle w:val="plan-content-pre1"/>
                <w:sz w:val="26"/>
                <w:szCs w:val="26"/>
              </w:rPr>
              <w:t>ể</w:t>
            </w:r>
            <w:r w:rsidRPr="0037194C">
              <w:rPr>
                <w:rStyle w:val="plan-content-pre1"/>
                <w:sz w:val="26"/>
                <w:szCs w:val="26"/>
              </w:rPr>
              <w:t xml:space="preserve"> d</w:t>
            </w:r>
            <w:r w:rsidRPr="0037194C">
              <w:rPr>
                <w:rStyle w:val="plan-content-pre1"/>
                <w:sz w:val="26"/>
                <w:szCs w:val="26"/>
              </w:rPr>
              <w:t>ụ</w:t>
            </w:r>
            <w:r w:rsidRPr="0037194C">
              <w:rPr>
                <w:rStyle w:val="plan-content-pre1"/>
                <w:sz w:val="26"/>
                <w:szCs w:val="26"/>
              </w:rPr>
              <w:t>c sáng ( t</w:t>
            </w:r>
            <w:r w:rsidRPr="0037194C">
              <w:rPr>
                <w:rStyle w:val="plan-content-pre1"/>
                <w:sz w:val="26"/>
                <w:szCs w:val="26"/>
              </w:rPr>
              <w:t>ậ</w:t>
            </w:r>
            <w:r w:rsidRPr="0037194C">
              <w:rPr>
                <w:rStyle w:val="plan-content-pre1"/>
                <w:sz w:val="26"/>
                <w:szCs w:val="26"/>
              </w:rPr>
              <w:t>p v</w:t>
            </w:r>
            <w:r w:rsidRPr="0037194C">
              <w:rPr>
                <w:rStyle w:val="plan-content-pre1"/>
                <w:sz w:val="26"/>
                <w:szCs w:val="26"/>
              </w:rPr>
              <w:t>ớ</w:t>
            </w:r>
            <w:r w:rsidRPr="0037194C">
              <w:rPr>
                <w:rStyle w:val="plan-content-pre1"/>
                <w:sz w:val="26"/>
                <w:szCs w:val="26"/>
              </w:rPr>
              <w:t>i nơ tay ) + Dân vũ B</w:t>
            </w:r>
            <w:r w:rsidRPr="0037194C">
              <w:rPr>
                <w:rStyle w:val="plan-content-pre1"/>
                <w:sz w:val="26"/>
                <w:szCs w:val="26"/>
              </w:rPr>
              <w:t>ắ</w:t>
            </w:r>
            <w:r w:rsidRPr="0037194C">
              <w:rPr>
                <w:rStyle w:val="plan-content-pre1"/>
                <w:sz w:val="26"/>
                <w:szCs w:val="26"/>
              </w:rPr>
              <w:t>c kim thang + Dân vũ Such a happy day</w:t>
            </w:r>
            <w:r w:rsidRPr="0037194C">
              <w:br/>
            </w:r>
            <w:r w:rsidRPr="0037194C">
              <w:rPr>
                <w:rStyle w:val="plan-content-pre1"/>
                <w:sz w:val="26"/>
                <w:szCs w:val="26"/>
              </w:rPr>
              <w:t>* Bài t</w:t>
            </w:r>
            <w:r w:rsidRPr="0037194C">
              <w:rPr>
                <w:rStyle w:val="plan-content-pre1"/>
                <w:sz w:val="26"/>
                <w:szCs w:val="26"/>
              </w:rPr>
              <w:t>ậ</w:t>
            </w:r>
            <w:r w:rsidRPr="0037194C">
              <w:rPr>
                <w:rStyle w:val="plan-content-pre1"/>
                <w:sz w:val="26"/>
                <w:szCs w:val="26"/>
              </w:rPr>
              <w:t>p th</w:t>
            </w:r>
            <w:r w:rsidRPr="0037194C">
              <w:rPr>
                <w:rStyle w:val="plan-content-pre1"/>
                <w:sz w:val="26"/>
                <w:szCs w:val="26"/>
              </w:rPr>
              <w:t>ể</w:t>
            </w:r>
            <w:r w:rsidRPr="0037194C">
              <w:rPr>
                <w:rStyle w:val="plan-content-pre1"/>
                <w:sz w:val="26"/>
                <w:szCs w:val="26"/>
              </w:rPr>
              <w:t xml:space="preserve"> d</w:t>
            </w:r>
            <w:r w:rsidRPr="0037194C">
              <w:rPr>
                <w:rStyle w:val="plan-content-pre1"/>
                <w:sz w:val="26"/>
                <w:szCs w:val="26"/>
              </w:rPr>
              <w:t>ụ</w:t>
            </w:r>
            <w:r w:rsidRPr="0037194C">
              <w:rPr>
                <w:rStyle w:val="plan-content-pre1"/>
                <w:sz w:val="26"/>
                <w:szCs w:val="26"/>
              </w:rPr>
              <w:t>c sáng:</w:t>
            </w:r>
            <w:r w:rsidRPr="0037194C">
              <w:br/>
            </w:r>
            <w:r w:rsidRPr="0037194C">
              <w:rPr>
                <w:rStyle w:val="plan-content-pre1"/>
                <w:sz w:val="26"/>
                <w:szCs w:val="26"/>
              </w:rPr>
              <w:t>- Bài t</w:t>
            </w:r>
            <w:r w:rsidRPr="0037194C">
              <w:rPr>
                <w:rStyle w:val="plan-content-pre1"/>
                <w:sz w:val="26"/>
                <w:szCs w:val="26"/>
              </w:rPr>
              <w:t>ậ</w:t>
            </w:r>
            <w:r w:rsidRPr="0037194C">
              <w:rPr>
                <w:rStyle w:val="plan-content-pre1"/>
                <w:sz w:val="26"/>
                <w:szCs w:val="26"/>
              </w:rPr>
              <w:t xml:space="preserve">p: </w:t>
            </w:r>
            <w:r w:rsidRPr="0037194C">
              <w:br/>
            </w:r>
            <w:r w:rsidRPr="0037194C">
              <w:rPr>
                <w:rStyle w:val="plan-content-pre1"/>
                <w:sz w:val="26"/>
                <w:szCs w:val="26"/>
              </w:rPr>
              <w:t>+ Kh</w:t>
            </w:r>
            <w:r w:rsidRPr="0037194C">
              <w:rPr>
                <w:rStyle w:val="plan-content-pre1"/>
                <w:sz w:val="26"/>
                <w:szCs w:val="26"/>
              </w:rPr>
              <w:t>ở</w:t>
            </w:r>
            <w:r w:rsidRPr="0037194C">
              <w:rPr>
                <w:rStyle w:val="plan-content-pre1"/>
                <w:sz w:val="26"/>
                <w:szCs w:val="26"/>
              </w:rPr>
              <w:t>i đ</w:t>
            </w:r>
            <w:r w:rsidRPr="0037194C">
              <w:rPr>
                <w:rStyle w:val="plan-content-pre1"/>
                <w:sz w:val="26"/>
                <w:szCs w:val="26"/>
              </w:rPr>
              <w:t>ộ</w:t>
            </w:r>
            <w:r w:rsidRPr="0037194C">
              <w:rPr>
                <w:rStyle w:val="plan-content-pre1"/>
                <w:sz w:val="26"/>
                <w:szCs w:val="26"/>
              </w:rPr>
              <w:t>ng c</w:t>
            </w:r>
            <w:r w:rsidRPr="0037194C">
              <w:rPr>
                <w:rStyle w:val="plan-content-pre1"/>
                <w:sz w:val="26"/>
                <w:szCs w:val="26"/>
              </w:rPr>
              <w:t>ổ</w:t>
            </w:r>
            <w:r w:rsidRPr="0037194C">
              <w:rPr>
                <w:rStyle w:val="plan-content-pre1"/>
                <w:sz w:val="26"/>
                <w:szCs w:val="26"/>
              </w:rPr>
              <w:t>, kh</w:t>
            </w:r>
            <w:r w:rsidRPr="0037194C">
              <w:rPr>
                <w:rStyle w:val="plan-content-pre1"/>
                <w:sz w:val="26"/>
                <w:szCs w:val="26"/>
              </w:rPr>
              <w:t>ử</w:t>
            </w:r>
            <w:r w:rsidRPr="0037194C">
              <w:rPr>
                <w:rStyle w:val="plan-content-pre1"/>
                <w:sz w:val="26"/>
                <w:szCs w:val="26"/>
              </w:rPr>
              <w:t>u tay, vai, hông, đ</w:t>
            </w:r>
            <w:r w:rsidRPr="0037194C">
              <w:rPr>
                <w:rStyle w:val="plan-content-pre1"/>
                <w:sz w:val="26"/>
                <w:szCs w:val="26"/>
              </w:rPr>
              <w:t>ầ</w:t>
            </w:r>
            <w:r w:rsidRPr="0037194C">
              <w:rPr>
                <w:rStyle w:val="plan-content-pre1"/>
                <w:sz w:val="26"/>
                <w:szCs w:val="26"/>
              </w:rPr>
              <w:t>u g</w:t>
            </w:r>
            <w:r w:rsidRPr="0037194C">
              <w:rPr>
                <w:rStyle w:val="plan-content-pre1"/>
                <w:sz w:val="26"/>
                <w:szCs w:val="26"/>
              </w:rPr>
              <w:t>ố</w:t>
            </w:r>
            <w:r w:rsidRPr="0037194C">
              <w:rPr>
                <w:rStyle w:val="plan-content-pre1"/>
                <w:sz w:val="26"/>
                <w:szCs w:val="26"/>
              </w:rPr>
              <w:t>i, c</w:t>
            </w:r>
            <w:r w:rsidRPr="0037194C">
              <w:rPr>
                <w:rStyle w:val="plan-content-pre1"/>
                <w:sz w:val="26"/>
                <w:szCs w:val="26"/>
              </w:rPr>
              <w:t>ổ</w:t>
            </w:r>
            <w:r w:rsidRPr="0037194C">
              <w:rPr>
                <w:rStyle w:val="plan-content-pre1"/>
                <w:sz w:val="26"/>
                <w:szCs w:val="26"/>
              </w:rPr>
              <w:t xml:space="preserve"> tay c</w:t>
            </w:r>
            <w:r w:rsidRPr="0037194C">
              <w:rPr>
                <w:rStyle w:val="plan-content-pre1"/>
                <w:sz w:val="26"/>
                <w:szCs w:val="26"/>
              </w:rPr>
              <w:t>ổ</w:t>
            </w:r>
            <w:r w:rsidRPr="0037194C">
              <w:rPr>
                <w:rStyle w:val="plan-content-pre1"/>
                <w:sz w:val="26"/>
                <w:szCs w:val="26"/>
              </w:rPr>
              <w:t xml:space="preserve"> chân, ch</w:t>
            </w:r>
            <w:r w:rsidRPr="0037194C">
              <w:rPr>
                <w:rStyle w:val="plan-content-pre1"/>
                <w:sz w:val="26"/>
                <w:szCs w:val="26"/>
              </w:rPr>
              <w:t>ạ</w:t>
            </w:r>
            <w:r w:rsidRPr="0037194C">
              <w:rPr>
                <w:rStyle w:val="plan-content-pre1"/>
                <w:sz w:val="26"/>
                <w:szCs w:val="26"/>
              </w:rPr>
              <w:t>y bư</w:t>
            </w:r>
            <w:r w:rsidRPr="0037194C">
              <w:rPr>
                <w:rStyle w:val="plan-content-pre1"/>
                <w:sz w:val="26"/>
                <w:szCs w:val="26"/>
              </w:rPr>
              <w:t>ớ</w:t>
            </w:r>
            <w:r w:rsidRPr="0037194C">
              <w:rPr>
                <w:rStyle w:val="plan-content-pre1"/>
                <w:sz w:val="26"/>
                <w:szCs w:val="26"/>
              </w:rPr>
              <w:t>c nh</w:t>
            </w:r>
            <w:r w:rsidRPr="0037194C">
              <w:rPr>
                <w:rStyle w:val="plan-content-pre1"/>
                <w:sz w:val="26"/>
                <w:szCs w:val="26"/>
              </w:rPr>
              <w:t>ỏ</w:t>
            </w:r>
            <w:r w:rsidRPr="0037194C">
              <w:rPr>
                <w:rStyle w:val="plan-content-pre1"/>
                <w:sz w:val="26"/>
                <w:szCs w:val="26"/>
              </w:rPr>
              <w:t>, ch</w:t>
            </w:r>
            <w:r w:rsidRPr="0037194C">
              <w:rPr>
                <w:rStyle w:val="plan-content-pre1"/>
                <w:sz w:val="26"/>
                <w:szCs w:val="26"/>
              </w:rPr>
              <w:t>ạ</w:t>
            </w:r>
            <w:r w:rsidRPr="0037194C">
              <w:rPr>
                <w:rStyle w:val="plan-content-pre1"/>
                <w:sz w:val="26"/>
                <w:szCs w:val="26"/>
              </w:rPr>
              <w:t>y gót ch</w:t>
            </w:r>
            <w:r w:rsidRPr="0037194C">
              <w:rPr>
                <w:rStyle w:val="plan-content-pre1"/>
                <w:sz w:val="26"/>
                <w:szCs w:val="26"/>
              </w:rPr>
              <w:t>ạ</w:t>
            </w:r>
            <w:r w:rsidRPr="0037194C">
              <w:rPr>
                <w:rStyle w:val="plan-content-pre1"/>
                <w:sz w:val="26"/>
                <w:szCs w:val="26"/>
              </w:rPr>
              <w:t>m mông, ch</w:t>
            </w:r>
            <w:r w:rsidRPr="0037194C">
              <w:rPr>
                <w:rStyle w:val="plan-content-pre1"/>
                <w:sz w:val="26"/>
                <w:szCs w:val="26"/>
              </w:rPr>
              <w:t>ạ</w:t>
            </w:r>
            <w:r w:rsidRPr="0037194C">
              <w:rPr>
                <w:rStyle w:val="plan-content-pre1"/>
                <w:sz w:val="26"/>
                <w:szCs w:val="26"/>
              </w:rPr>
              <w:t>y nâng cao g</w:t>
            </w:r>
            <w:r w:rsidRPr="0037194C">
              <w:rPr>
                <w:rStyle w:val="plan-content-pre1"/>
                <w:sz w:val="26"/>
                <w:szCs w:val="26"/>
              </w:rPr>
              <w:t>ố</w:t>
            </w:r>
            <w:r w:rsidRPr="0037194C">
              <w:rPr>
                <w:rStyle w:val="plan-content-pre1"/>
                <w:sz w:val="26"/>
                <w:szCs w:val="26"/>
              </w:rPr>
              <w:t>i.</w:t>
            </w:r>
            <w:r w:rsidRPr="0037194C">
              <w:br/>
            </w:r>
            <w:r w:rsidRPr="0037194C">
              <w:rPr>
                <w:rStyle w:val="plan-content-pre1"/>
                <w:sz w:val="26"/>
                <w:szCs w:val="26"/>
              </w:rPr>
              <w:t>+ Tay: Hai tay đưa sang ngang, đưa lên cao. ( 2l x 8nh)</w:t>
            </w:r>
            <w:r w:rsidRPr="0037194C">
              <w:br/>
            </w:r>
            <w:r w:rsidRPr="0037194C">
              <w:rPr>
                <w:rStyle w:val="plan-content-pre1"/>
                <w:sz w:val="26"/>
                <w:szCs w:val="26"/>
              </w:rPr>
              <w:t>+ B</w:t>
            </w:r>
            <w:r w:rsidRPr="0037194C">
              <w:rPr>
                <w:rStyle w:val="plan-content-pre1"/>
                <w:sz w:val="26"/>
                <w:szCs w:val="26"/>
              </w:rPr>
              <w:t>ụ</w:t>
            </w:r>
            <w:r w:rsidRPr="0037194C">
              <w:rPr>
                <w:rStyle w:val="plan-content-pre1"/>
                <w:sz w:val="26"/>
                <w:szCs w:val="26"/>
              </w:rPr>
              <w:t>ng: Cúi g</w:t>
            </w:r>
            <w:r w:rsidRPr="0037194C">
              <w:rPr>
                <w:rStyle w:val="plan-content-pre1"/>
                <w:sz w:val="26"/>
                <w:szCs w:val="26"/>
              </w:rPr>
              <w:t>ậ</w:t>
            </w:r>
            <w:r w:rsidRPr="0037194C">
              <w:rPr>
                <w:rStyle w:val="plan-content-pre1"/>
                <w:sz w:val="26"/>
                <w:szCs w:val="26"/>
              </w:rPr>
              <w:t>p ngư</w:t>
            </w:r>
            <w:r w:rsidRPr="0037194C">
              <w:rPr>
                <w:rStyle w:val="plan-content-pre1"/>
                <w:sz w:val="26"/>
                <w:szCs w:val="26"/>
              </w:rPr>
              <w:t>ờ</w:t>
            </w:r>
            <w:r w:rsidRPr="0037194C">
              <w:rPr>
                <w:rStyle w:val="plan-content-pre1"/>
                <w:sz w:val="26"/>
                <w:szCs w:val="26"/>
              </w:rPr>
              <w:t>i v</w:t>
            </w:r>
            <w:r w:rsidRPr="0037194C">
              <w:rPr>
                <w:rStyle w:val="plan-content-pre1"/>
                <w:sz w:val="26"/>
                <w:szCs w:val="26"/>
              </w:rPr>
              <w:t>ề</w:t>
            </w:r>
            <w:r w:rsidRPr="0037194C">
              <w:rPr>
                <w:rStyle w:val="plan-content-pre1"/>
                <w:sz w:val="26"/>
                <w:szCs w:val="26"/>
              </w:rPr>
              <w:t xml:space="preserve"> phía trư</w:t>
            </w:r>
            <w:r w:rsidRPr="0037194C">
              <w:rPr>
                <w:rStyle w:val="plan-content-pre1"/>
                <w:sz w:val="26"/>
                <w:szCs w:val="26"/>
              </w:rPr>
              <w:t>ớ</w:t>
            </w:r>
            <w:r w:rsidRPr="0037194C">
              <w:rPr>
                <w:rStyle w:val="plan-content-pre1"/>
                <w:sz w:val="26"/>
                <w:szCs w:val="26"/>
              </w:rPr>
              <w:t>c. ( 2l x 8nh)</w:t>
            </w:r>
            <w:r w:rsidRPr="0037194C">
              <w:br/>
            </w:r>
            <w:r w:rsidRPr="0037194C">
              <w:rPr>
                <w:rStyle w:val="plan-content-pre1"/>
                <w:sz w:val="26"/>
                <w:szCs w:val="26"/>
              </w:rPr>
              <w:t>+ Chân: Chân bư</w:t>
            </w:r>
            <w:r w:rsidRPr="0037194C">
              <w:rPr>
                <w:rStyle w:val="plan-content-pre1"/>
                <w:sz w:val="26"/>
                <w:szCs w:val="26"/>
              </w:rPr>
              <w:t>ớ</w:t>
            </w:r>
            <w:r w:rsidRPr="0037194C">
              <w:rPr>
                <w:rStyle w:val="plan-content-pre1"/>
                <w:sz w:val="26"/>
                <w:szCs w:val="26"/>
              </w:rPr>
              <w:t>c trư</w:t>
            </w:r>
            <w:r w:rsidRPr="0037194C">
              <w:rPr>
                <w:rStyle w:val="plan-content-pre1"/>
                <w:sz w:val="26"/>
                <w:szCs w:val="26"/>
              </w:rPr>
              <w:t>ớ</w:t>
            </w:r>
            <w:r w:rsidRPr="0037194C">
              <w:rPr>
                <w:rStyle w:val="plan-content-pre1"/>
                <w:sz w:val="26"/>
                <w:szCs w:val="26"/>
              </w:rPr>
              <w:t>c , khu</w:t>
            </w:r>
            <w:r w:rsidRPr="0037194C">
              <w:rPr>
                <w:rStyle w:val="plan-content-pre1"/>
                <w:sz w:val="26"/>
                <w:szCs w:val="26"/>
              </w:rPr>
              <w:t>ỵ</w:t>
            </w:r>
            <w:r w:rsidRPr="0037194C">
              <w:rPr>
                <w:rStyle w:val="plan-content-pre1"/>
                <w:sz w:val="26"/>
                <w:szCs w:val="26"/>
              </w:rPr>
              <w:t>u g</w:t>
            </w:r>
            <w:r w:rsidRPr="0037194C">
              <w:rPr>
                <w:rStyle w:val="plan-content-pre1"/>
                <w:sz w:val="26"/>
                <w:szCs w:val="26"/>
              </w:rPr>
              <w:t>ố</w:t>
            </w:r>
            <w:r w:rsidRPr="0037194C">
              <w:rPr>
                <w:rStyle w:val="plan-content-pre1"/>
                <w:sz w:val="26"/>
                <w:szCs w:val="26"/>
              </w:rPr>
              <w:t>i ( 2l x 8nh)</w:t>
            </w:r>
            <w:r w:rsidRPr="0037194C">
              <w:br/>
            </w:r>
            <w:r w:rsidRPr="0037194C">
              <w:rPr>
                <w:rStyle w:val="plan-content-pre1"/>
                <w:sz w:val="26"/>
                <w:szCs w:val="26"/>
              </w:rPr>
              <w:t>+ B</w:t>
            </w:r>
            <w:r w:rsidRPr="0037194C">
              <w:rPr>
                <w:rStyle w:val="plan-content-pre1"/>
                <w:sz w:val="26"/>
                <w:szCs w:val="26"/>
              </w:rPr>
              <w:t>ậ</w:t>
            </w:r>
            <w:r w:rsidRPr="0037194C">
              <w:rPr>
                <w:rStyle w:val="plan-content-pre1"/>
                <w:sz w:val="26"/>
                <w:szCs w:val="26"/>
              </w:rPr>
              <w:t>t: Ch</w:t>
            </w:r>
            <w:r w:rsidRPr="0037194C">
              <w:rPr>
                <w:rStyle w:val="plan-content-pre1"/>
                <w:sz w:val="26"/>
                <w:szCs w:val="26"/>
              </w:rPr>
              <w:t>ụ</w:t>
            </w:r>
            <w:r w:rsidRPr="0037194C">
              <w:rPr>
                <w:rStyle w:val="plan-content-pre1"/>
                <w:sz w:val="26"/>
                <w:szCs w:val="26"/>
              </w:rPr>
              <w:t>m tách chân t</w:t>
            </w:r>
            <w:r w:rsidRPr="0037194C">
              <w:rPr>
                <w:rStyle w:val="plan-content-pre1"/>
                <w:sz w:val="26"/>
                <w:szCs w:val="26"/>
              </w:rPr>
              <w:t>ạ</w:t>
            </w:r>
            <w:r w:rsidRPr="0037194C">
              <w:rPr>
                <w:rStyle w:val="plan-content-pre1"/>
                <w:sz w:val="26"/>
                <w:szCs w:val="26"/>
              </w:rPr>
              <w:t>i ch</w:t>
            </w:r>
            <w:r w:rsidRPr="0037194C">
              <w:rPr>
                <w:rStyle w:val="plan-content-pre1"/>
                <w:sz w:val="26"/>
                <w:szCs w:val="26"/>
              </w:rPr>
              <w:t>ỗ</w:t>
            </w:r>
            <w:r w:rsidRPr="0037194C">
              <w:rPr>
                <w:rStyle w:val="plan-content-pre1"/>
                <w:sz w:val="26"/>
                <w:szCs w:val="26"/>
              </w:rPr>
              <w:t xml:space="preserve"> ( 2l x 8nh)</w:t>
            </w:r>
            <w:r w:rsidRPr="0037194C">
              <w:rPr>
                <w:rStyle w:val="plan-content-pre1"/>
                <w:sz w:val="26"/>
                <w:szCs w:val="26"/>
              </w:rPr>
              <w:t xml:space="preserve"> </w:t>
            </w:r>
            <w:r w:rsidRPr="0037194C">
              <w:rPr>
                <w:rFonts w:eastAsia="Times New Roman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04" type="#_x0000_t75" style="width:1in;height:18pt" o:ole="">
                  <v:imagedata r:id="rId4" o:title=""/>
                </v:shape>
                <w:control r:id="rId5" w:name="DefaultOcxName" w:shapeid="_x0000_i1304"/>
              </w:object>
            </w:r>
          </w:p>
        </w:tc>
        <w:tc>
          <w:tcPr>
            <w:tcW w:w="4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Pr="0037194C" w:rsidRDefault="00E01E94">
            <w:pPr>
              <w:rPr>
                <w:rFonts w:eastAsia="Times New Roman"/>
              </w:rPr>
            </w:pPr>
          </w:p>
        </w:tc>
      </w:tr>
      <w:tr w:rsidR="00E01E94" w:rsidRPr="0037194C" w:rsidTr="00E01E94">
        <w:trPr>
          <w:divId w:val="182667330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Pr="0037194C" w:rsidRDefault="00E01E94">
            <w:pPr>
              <w:rPr>
                <w:rFonts w:eastAsia="Times New Roman"/>
              </w:rPr>
            </w:pPr>
            <w:r w:rsidRPr="0037194C">
              <w:rPr>
                <w:rStyle w:val="Strong"/>
                <w:rFonts w:eastAsia="Times New Roman"/>
              </w:rPr>
              <w:t>Trò chuyện</w:t>
            </w:r>
          </w:p>
        </w:tc>
        <w:tc>
          <w:tcPr>
            <w:tcW w:w="408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Pr="00E01E94" w:rsidRDefault="00E01E94">
            <w:r w:rsidRPr="0037194C">
              <w:rPr>
                <w:rStyle w:val="plan-content-pre1"/>
                <w:sz w:val="26"/>
                <w:szCs w:val="26"/>
              </w:rPr>
              <w:t>* Trò chuy</w:t>
            </w:r>
            <w:r w:rsidRPr="0037194C">
              <w:rPr>
                <w:rStyle w:val="plan-content-pre1"/>
                <w:sz w:val="26"/>
                <w:szCs w:val="26"/>
              </w:rPr>
              <w:t>ệ</w:t>
            </w:r>
            <w:r w:rsidRPr="0037194C">
              <w:rPr>
                <w:rStyle w:val="plan-content-pre1"/>
                <w:sz w:val="26"/>
                <w:szCs w:val="26"/>
              </w:rPr>
              <w:t>n vơi tr</w:t>
            </w:r>
            <w:r w:rsidRPr="0037194C">
              <w:rPr>
                <w:rStyle w:val="plan-content-pre1"/>
                <w:sz w:val="26"/>
                <w:szCs w:val="26"/>
              </w:rPr>
              <w:t>ẻ</w:t>
            </w:r>
            <w:r w:rsidRPr="0037194C">
              <w:rPr>
                <w:rStyle w:val="plan-content-pre1"/>
                <w:sz w:val="26"/>
                <w:szCs w:val="26"/>
              </w:rPr>
              <w:t xml:space="preserve"> v</w:t>
            </w:r>
            <w:r w:rsidRPr="0037194C">
              <w:rPr>
                <w:rStyle w:val="plan-content-pre1"/>
                <w:sz w:val="26"/>
                <w:szCs w:val="26"/>
              </w:rPr>
              <w:t>ề</w:t>
            </w:r>
            <w:r w:rsidRPr="0037194C">
              <w:rPr>
                <w:rStyle w:val="plan-content-pre1"/>
                <w:sz w:val="26"/>
                <w:szCs w:val="26"/>
              </w:rPr>
              <w:t xml:space="preserve"> mùa xuân, t</w:t>
            </w:r>
            <w:r w:rsidRPr="0037194C">
              <w:rPr>
                <w:rStyle w:val="plan-content-pre1"/>
                <w:sz w:val="26"/>
                <w:szCs w:val="26"/>
              </w:rPr>
              <w:t>ế</w:t>
            </w:r>
            <w:r w:rsidRPr="0037194C">
              <w:rPr>
                <w:rStyle w:val="plan-content-pre1"/>
                <w:sz w:val="26"/>
                <w:szCs w:val="26"/>
              </w:rPr>
              <w:t>t tr</w:t>
            </w:r>
            <w:r w:rsidRPr="0037194C">
              <w:rPr>
                <w:rStyle w:val="plan-content-pre1"/>
                <w:sz w:val="26"/>
                <w:szCs w:val="26"/>
              </w:rPr>
              <w:t>ồ</w:t>
            </w:r>
            <w:r w:rsidRPr="0037194C">
              <w:rPr>
                <w:rStyle w:val="plan-content-pre1"/>
                <w:sz w:val="26"/>
                <w:szCs w:val="26"/>
              </w:rPr>
              <w:t>ng cây, các trò chơi dân gian, l</w:t>
            </w:r>
            <w:r w:rsidRPr="0037194C">
              <w:rPr>
                <w:rStyle w:val="plan-content-pre1"/>
                <w:sz w:val="26"/>
                <w:szCs w:val="26"/>
              </w:rPr>
              <w:t>ễ</w:t>
            </w:r>
            <w:r w:rsidRPr="0037194C">
              <w:rPr>
                <w:rStyle w:val="plan-content-pre1"/>
                <w:sz w:val="26"/>
                <w:szCs w:val="26"/>
              </w:rPr>
              <w:t xml:space="preserve"> h</w:t>
            </w:r>
            <w:r w:rsidRPr="0037194C">
              <w:rPr>
                <w:rStyle w:val="plan-content-pre1"/>
                <w:sz w:val="26"/>
                <w:szCs w:val="26"/>
              </w:rPr>
              <w:t>ộ</w:t>
            </w:r>
            <w:r w:rsidRPr="0037194C">
              <w:rPr>
                <w:rStyle w:val="plan-content-pre1"/>
                <w:sz w:val="26"/>
                <w:szCs w:val="26"/>
              </w:rPr>
              <w:t>i truy</w:t>
            </w:r>
            <w:r w:rsidRPr="0037194C">
              <w:rPr>
                <w:rStyle w:val="plan-content-pre1"/>
                <w:sz w:val="26"/>
                <w:szCs w:val="26"/>
              </w:rPr>
              <w:t>ề</w:t>
            </w:r>
            <w:r w:rsidRPr="0037194C">
              <w:rPr>
                <w:rStyle w:val="plan-content-pre1"/>
                <w:sz w:val="26"/>
                <w:szCs w:val="26"/>
              </w:rPr>
              <w:t>n th</w:t>
            </w:r>
            <w:r w:rsidRPr="0037194C">
              <w:rPr>
                <w:rStyle w:val="plan-content-pre1"/>
                <w:sz w:val="26"/>
                <w:szCs w:val="26"/>
              </w:rPr>
              <w:t>ố</w:t>
            </w:r>
            <w:r w:rsidRPr="0037194C">
              <w:rPr>
                <w:rStyle w:val="plan-content-pre1"/>
                <w:sz w:val="26"/>
                <w:szCs w:val="26"/>
              </w:rPr>
              <w:t>ng thôn L</w:t>
            </w:r>
            <w:r w:rsidRPr="0037194C">
              <w:rPr>
                <w:rStyle w:val="plan-content-pre1"/>
                <w:sz w:val="26"/>
                <w:szCs w:val="26"/>
              </w:rPr>
              <w:t>ạ</w:t>
            </w:r>
            <w:r w:rsidRPr="0037194C">
              <w:rPr>
                <w:rStyle w:val="plan-content-pre1"/>
                <w:sz w:val="26"/>
                <w:szCs w:val="26"/>
              </w:rPr>
              <w:t>c Th</w:t>
            </w:r>
            <w:r w:rsidRPr="0037194C">
              <w:rPr>
                <w:rStyle w:val="plan-content-pre1"/>
                <w:sz w:val="26"/>
                <w:szCs w:val="26"/>
              </w:rPr>
              <w:t>ị</w:t>
            </w:r>
            <w:r w:rsidRPr="0037194C">
              <w:rPr>
                <w:rStyle w:val="plan-content-pre1"/>
                <w:sz w:val="26"/>
                <w:szCs w:val="26"/>
              </w:rPr>
              <w:t>.</w:t>
            </w:r>
            <w:r w:rsidRPr="0037194C">
              <w:rPr>
                <w:rStyle w:val="plan-content-pre1"/>
                <w:sz w:val="26"/>
                <w:szCs w:val="26"/>
              </w:rPr>
              <w:t xml:space="preserve"> </w:t>
            </w:r>
            <w:r w:rsidRPr="0037194C">
              <w:rPr>
                <w:rStyle w:val="plan-content-pre1"/>
                <w:b/>
                <w:bCs/>
                <w:color w:val="337AB7"/>
                <w:sz w:val="26"/>
                <w:szCs w:val="26"/>
              </w:rPr>
              <w:t>(MT52</w:t>
            </w:r>
            <w:r w:rsidRPr="0037194C">
              <w:rPr>
                <w:rStyle w:val="plan-content-pre1"/>
                <w:b/>
                <w:bCs/>
                <w:color w:val="337AB7"/>
                <w:sz w:val="26"/>
                <w:szCs w:val="26"/>
              </w:rPr>
              <w:t>)</w:t>
            </w:r>
            <w:r w:rsidRPr="0037194C">
              <w:rPr>
                <w:rStyle w:val="plan-content-pre1"/>
                <w:sz w:val="26"/>
                <w:szCs w:val="26"/>
              </w:rPr>
              <w:t xml:space="preserve"> </w:t>
            </w:r>
          </w:p>
          <w:p w:rsidR="00000000" w:rsidRPr="00E01E94" w:rsidRDefault="00E01E94">
            <w:r w:rsidRPr="0037194C">
              <w:rPr>
                <w:rStyle w:val="plan-content-pre1"/>
                <w:sz w:val="26"/>
                <w:szCs w:val="26"/>
              </w:rPr>
              <w:t>Trò chuy</w:t>
            </w:r>
            <w:r w:rsidRPr="0037194C">
              <w:rPr>
                <w:rStyle w:val="plan-content-pre1"/>
                <w:sz w:val="26"/>
                <w:szCs w:val="26"/>
              </w:rPr>
              <w:t>ệ</w:t>
            </w:r>
            <w:r w:rsidRPr="0037194C">
              <w:rPr>
                <w:rStyle w:val="plan-content-pre1"/>
                <w:sz w:val="26"/>
                <w:szCs w:val="26"/>
              </w:rPr>
              <w:t>n v</w:t>
            </w:r>
            <w:r w:rsidRPr="0037194C">
              <w:rPr>
                <w:rStyle w:val="plan-content-pre1"/>
                <w:sz w:val="26"/>
                <w:szCs w:val="26"/>
              </w:rPr>
              <w:t>ề</w:t>
            </w:r>
            <w:r w:rsidRPr="0037194C">
              <w:rPr>
                <w:rStyle w:val="plan-content-pre1"/>
                <w:sz w:val="26"/>
                <w:szCs w:val="26"/>
              </w:rPr>
              <w:t xml:space="preserve"> gi</w:t>
            </w:r>
            <w:r w:rsidRPr="0037194C">
              <w:rPr>
                <w:rStyle w:val="plan-content-pre1"/>
                <w:sz w:val="26"/>
                <w:szCs w:val="26"/>
              </w:rPr>
              <w:t>ờ</w:t>
            </w:r>
            <w:r w:rsidRPr="0037194C">
              <w:rPr>
                <w:rStyle w:val="plan-content-pre1"/>
                <w:sz w:val="26"/>
                <w:szCs w:val="26"/>
              </w:rPr>
              <w:t xml:space="preserve"> gi</w:t>
            </w:r>
            <w:r w:rsidRPr="0037194C">
              <w:rPr>
                <w:rStyle w:val="plan-content-pre1"/>
                <w:sz w:val="26"/>
                <w:szCs w:val="26"/>
              </w:rPr>
              <w:t>ấ</w:t>
            </w:r>
            <w:r w:rsidRPr="0037194C">
              <w:rPr>
                <w:rStyle w:val="plan-content-pre1"/>
                <w:sz w:val="26"/>
                <w:szCs w:val="26"/>
              </w:rPr>
              <w:t>c, l</w:t>
            </w:r>
            <w:r w:rsidRPr="0037194C">
              <w:rPr>
                <w:rStyle w:val="plan-content-pre1"/>
                <w:sz w:val="26"/>
                <w:szCs w:val="26"/>
              </w:rPr>
              <w:t>ị</w:t>
            </w:r>
            <w:r w:rsidRPr="0037194C">
              <w:rPr>
                <w:rStyle w:val="plan-content-pre1"/>
                <w:sz w:val="26"/>
                <w:szCs w:val="26"/>
              </w:rPr>
              <w:t>ch sinh ho</w:t>
            </w:r>
            <w:r w:rsidRPr="0037194C">
              <w:rPr>
                <w:rStyle w:val="plan-content-pre1"/>
                <w:sz w:val="26"/>
                <w:szCs w:val="26"/>
              </w:rPr>
              <w:t>ạ</w:t>
            </w:r>
            <w:r w:rsidRPr="0037194C">
              <w:rPr>
                <w:rStyle w:val="plan-content-pre1"/>
                <w:sz w:val="26"/>
                <w:szCs w:val="26"/>
              </w:rPr>
              <w:t>t trong 1 ngày, sinh ho</w:t>
            </w:r>
            <w:r w:rsidRPr="0037194C">
              <w:rPr>
                <w:rStyle w:val="plan-content-pre1"/>
                <w:sz w:val="26"/>
                <w:szCs w:val="26"/>
              </w:rPr>
              <w:t>ạ</w:t>
            </w:r>
            <w:r w:rsidRPr="0037194C">
              <w:rPr>
                <w:rStyle w:val="plan-content-pre1"/>
                <w:sz w:val="26"/>
                <w:szCs w:val="26"/>
              </w:rPr>
              <w:t>t bu</w:t>
            </w:r>
            <w:r w:rsidRPr="0037194C">
              <w:rPr>
                <w:rStyle w:val="plan-content-pre1"/>
                <w:sz w:val="26"/>
                <w:szCs w:val="26"/>
              </w:rPr>
              <w:t>ổ</w:t>
            </w:r>
            <w:r w:rsidRPr="0037194C">
              <w:rPr>
                <w:rStyle w:val="plan-content-pre1"/>
                <w:sz w:val="26"/>
                <w:szCs w:val="26"/>
              </w:rPr>
              <w:t>i t</w:t>
            </w:r>
            <w:r w:rsidRPr="0037194C">
              <w:rPr>
                <w:rStyle w:val="plan-content-pre1"/>
                <w:sz w:val="26"/>
                <w:szCs w:val="26"/>
              </w:rPr>
              <w:t>ố</w:t>
            </w:r>
            <w:r w:rsidRPr="0037194C">
              <w:rPr>
                <w:rStyle w:val="plan-content-pre1"/>
                <w:sz w:val="26"/>
                <w:szCs w:val="26"/>
              </w:rPr>
              <w:t>i c</w:t>
            </w:r>
            <w:r w:rsidRPr="0037194C">
              <w:rPr>
                <w:rStyle w:val="plan-content-pre1"/>
                <w:sz w:val="26"/>
                <w:szCs w:val="26"/>
              </w:rPr>
              <w:t>ủ</w:t>
            </w:r>
            <w:r w:rsidRPr="0037194C">
              <w:rPr>
                <w:rStyle w:val="plan-content-pre1"/>
                <w:sz w:val="26"/>
                <w:szCs w:val="26"/>
              </w:rPr>
              <w:t>a tr</w:t>
            </w:r>
            <w:r w:rsidRPr="0037194C">
              <w:rPr>
                <w:rStyle w:val="plan-content-pre1"/>
                <w:sz w:val="26"/>
                <w:szCs w:val="26"/>
              </w:rPr>
              <w:t>ẻ</w:t>
            </w:r>
            <w:r w:rsidRPr="0037194C">
              <w:rPr>
                <w:rStyle w:val="plan-content-pre1"/>
                <w:sz w:val="26"/>
                <w:szCs w:val="26"/>
              </w:rPr>
              <w:t xml:space="preserve">. </w:t>
            </w:r>
            <w:r w:rsidRPr="0037194C">
              <w:br/>
            </w:r>
            <w:r w:rsidRPr="0037194C">
              <w:rPr>
                <w:rStyle w:val="plan-content-pre1"/>
                <w:sz w:val="26"/>
                <w:szCs w:val="26"/>
              </w:rPr>
              <w:t>* Trò chuy</w:t>
            </w:r>
            <w:r w:rsidRPr="0037194C">
              <w:rPr>
                <w:rStyle w:val="plan-content-pre1"/>
                <w:sz w:val="26"/>
                <w:szCs w:val="26"/>
              </w:rPr>
              <w:t>ệ</w:t>
            </w:r>
            <w:r w:rsidRPr="0037194C">
              <w:rPr>
                <w:rStyle w:val="plan-content-pre1"/>
                <w:sz w:val="26"/>
                <w:szCs w:val="26"/>
              </w:rPr>
              <w:t>n v</w:t>
            </w:r>
            <w:r w:rsidRPr="0037194C">
              <w:rPr>
                <w:rStyle w:val="plan-content-pre1"/>
                <w:sz w:val="26"/>
                <w:szCs w:val="26"/>
              </w:rPr>
              <w:t>ề</w:t>
            </w:r>
            <w:r w:rsidRPr="0037194C">
              <w:rPr>
                <w:rStyle w:val="plan-content-pre1"/>
                <w:sz w:val="26"/>
                <w:szCs w:val="26"/>
              </w:rPr>
              <w:t xml:space="preserve"> th</w:t>
            </w:r>
            <w:r w:rsidRPr="0037194C">
              <w:rPr>
                <w:rStyle w:val="plan-content-pre1"/>
                <w:sz w:val="26"/>
                <w:szCs w:val="26"/>
              </w:rPr>
              <w:t>ứ</w:t>
            </w:r>
            <w:r w:rsidRPr="0037194C">
              <w:rPr>
                <w:rStyle w:val="plan-content-pre1"/>
                <w:sz w:val="26"/>
                <w:szCs w:val="26"/>
              </w:rPr>
              <w:t>, ngày, tháng. Đi</w:t>
            </w:r>
            <w:r w:rsidRPr="0037194C">
              <w:rPr>
                <w:rStyle w:val="plan-content-pre1"/>
                <w:sz w:val="26"/>
                <w:szCs w:val="26"/>
              </w:rPr>
              <w:t>ể</w:t>
            </w:r>
            <w:r w:rsidRPr="0037194C">
              <w:rPr>
                <w:rStyle w:val="plan-content-pre1"/>
                <w:sz w:val="26"/>
                <w:szCs w:val="26"/>
              </w:rPr>
              <w:t>m danh nh</w:t>
            </w:r>
            <w:r w:rsidRPr="0037194C">
              <w:rPr>
                <w:rStyle w:val="plan-content-pre1"/>
                <w:sz w:val="26"/>
                <w:szCs w:val="26"/>
              </w:rPr>
              <w:t>ữ</w:t>
            </w:r>
            <w:r w:rsidRPr="0037194C">
              <w:rPr>
                <w:rStyle w:val="plan-content-pre1"/>
                <w:sz w:val="26"/>
                <w:szCs w:val="26"/>
              </w:rPr>
              <w:t>ng b</w:t>
            </w:r>
            <w:r w:rsidRPr="0037194C">
              <w:rPr>
                <w:rStyle w:val="plan-content-pre1"/>
                <w:sz w:val="26"/>
                <w:szCs w:val="26"/>
              </w:rPr>
              <w:t>ạ</w:t>
            </w:r>
            <w:r w:rsidRPr="0037194C">
              <w:rPr>
                <w:rStyle w:val="plan-content-pre1"/>
                <w:sz w:val="26"/>
                <w:szCs w:val="26"/>
              </w:rPr>
              <w:t>n chưa đ</w:t>
            </w:r>
            <w:r w:rsidRPr="0037194C">
              <w:rPr>
                <w:rStyle w:val="plan-content-pre1"/>
                <w:sz w:val="26"/>
                <w:szCs w:val="26"/>
              </w:rPr>
              <w:t>ế</w:t>
            </w:r>
            <w:r w:rsidRPr="0037194C">
              <w:rPr>
                <w:rStyle w:val="plan-content-pre1"/>
                <w:sz w:val="26"/>
                <w:szCs w:val="26"/>
              </w:rPr>
              <w:t>n l</w:t>
            </w:r>
            <w:r w:rsidRPr="0037194C">
              <w:rPr>
                <w:rStyle w:val="plan-content-pre1"/>
                <w:sz w:val="26"/>
                <w:szCs w:val="26"/>
              </w:rPr>
              <w:t>ớ</w:t>
            </w:r>
            <w:r w:rsidRPr="0037194C">
              <w:rPr>
                <w:rStyle w:val="plan-content-pre1"/>
                <w:sz w:val="26"/>
                <w:szCs w:val="26"/>
              </w:rPr>
              <w:t>p</w:t>
            </w:r>
            <w:r w:rsidRPr="0037194C">
              <w:rPr>
                <w:rStyle w:val="plan-content-pre1"/>
                <w:sz w:val="26"/>
                <w:szCs w:val="26"/>
              </w:rPr>
              <w:t xml:space="preserve"> </w:t>
            </w:r>
            <w:r w:rsidRPr="0037194C">
              <w:rPr>
                <w:rStyle w:val="plan-content-pre1"/>
                <w:b/>
                <w:bCs/>
                <w:color w:val="337AB7"/>
                <w:sz w:val="26"/>
                <w:szCs w:val="26"/>
              </w:rPr>
              <w:t>(MT59</w:t>
            </w:r>
            <w:r w:rsidRPr="0037194C">
              <w:rPr>
                <w:rStyle w:val="plan-content-pre1"/>
                <w:b/>
                <w:bCs/>
                <w:color w:val="337AB7"/>
                <w:sz w:val="26"/>
                <w:szCs w:val="26"/>
              </w:rPr>
              <w:t>)</w:t>
            </w:r>
            <w:r w:rsidRPr="0037194C">
              <w:rPr>
                <w:rStyle w:val="plan-content-pre1"/>
                <w:sz w:val="26"/>
                <w:szCs w:val="26"/>
              </w:rPr>
              <w:t xml:space="preserve"> </w:t>
            </w:r>
            <w:r w:rsidRPr="0037194C">
              <w:rPr>
                <w:rFonts w:eastAsia="Times New Roman"/>
              </w:rPr>
              <w:object w:dxaOrig="1440" w:dyaOrig="1440">
                <v:shape id="_x0000_i1303" type="#_x0000_t75" style="width:1in;height:18pt" o:ole="">
                  <v:imagedata r:id="rId6" o:title=""/>
                </v:shape>
                <w:control r:id="rId7" w:name="DefaultOcxName1" w:shapeid="_x0000_i1303"/>
              </w:object>
            </w:r>
          </w:p>
        </w:tc>
        <w:tc>
          <w:tcPr>
            <w:tcW w:w="4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Pr="0037194C" w:rsidRDefault="00E01E94">
            <w:pPr>
              <w:rPr>
                <w:rFonts w:eastAsia="Times New Roman"/>
              </w:rPr>
            </w:pPr>
            <w:r w:rsidRPr="0037194C">
              <w:rPr>
                <w:rStyle w:val="rate"/>
                <w:rFonts w:eastAsia="Times New Roman"/>
              </w:rPr>
              <w:t>MT5</w:t>
            </w:r>
            <w:r w:rsidRPr="0037194C">
              <w:rPr>
                <w:rStyle w:val="rate"/>
                <w:rFonts w:eastAsia="Times New Roman"/>
              </w:rPr>
              <w:t>2</w:t>
            </w:r>
            <w:r w:rsidRPr="0037194C">
              <w:rPr>
                <w:rFonts w:eastAsia="Times New Roman"/>
              </w:rPr>
              <w:t>,</w:t>
            </w:r>
            <w:r w:rsidRPr="0037194C">
              <w:rPr>
                <w:rFonts w:eastAsia="Times New Roman"/>
              </w:rPr>
              <w:t xml:space="preserve"> </w:t>
            </w:r>
            <w:r w:rsidRPr="0037194C">
              <w:rPr>
                <w:rStyle w:val="rate"/>
                <w:rFonts w:eastAsia="Times New Roman"/>
              </w:rPr>
              <w:t>MT5</w:t>
            </w:r>
            <w:r w:rsidRPr="0037194C">
              <w:rPr>
                <w:rStyle w:val="rate"/>
                <w:rFonts w:eastAsia="Times New Roman"/>
              </w:rPr>
              <w:t>9</w:t>
            </w:r>
          </w:p>
        </w:tc>
      </w:tr>
      <w:tr w:rsidR="00E01E94" w:rsidRPr="0037194C" w:rsidTr="00E01E94">
        <w:trPr>
          <w:divId w:val="182667330"/>
        </w:trPr>
        <w:tc>
          <w:tcPr>
            <w:tcW w:w="4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Pr="0037194C" w:rsidRDefault="00E01E94">
            <w:pPr>
              <w:rPr>
                <w:rFonts w:eastAsia="Times New Roman"/>
              </w:rPr>
            </w:pPr>
            <w:r w:rsidRPr="0037194C">
              <w:rPr>
                <w:rStyle w:val="Strong"/>
                <w:rFonts w:eastAsia="Times New Roman"/>
              </w:rPr>
              <w:t>Hoạt động học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Pr="0037194C" w:rsidRDefault="00E01E94">
            <w:pPr>
              <w:jc w:val="center"/>
              <w:rPr>
                <w:rFonts w:eastAsia="Times New Roman"/>
              </w:rPr>
            </w:pPr>
            <w:r w:rsidRPr="0037194C"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Pr="00E01E94" w:rsidRDefault="00E01E94" w:rsidP="00E01E94">
            <w:pPr>
              <w:pStyle w:val="text-center-report"/>
              <w:jc w:val="left"/>
              <w:rPr>
                <w:b/>
                <w:bCs/>
                <w:sz w:val="26"/>
                <w:szCs w:val="26"/>
              </w:rPr>
            </w:pPr>
            <w:r w:rsidRPr="0037194C">
              <w:rPr>
                <w:b/>
                <w:bCs/>
                <w:sz w:val="26"/>
                <w:szCs w:val="26"/>
              </w:rPr>
              <w:t>V</w:t>
            </w:r>
            <w:r w:rsidRPr="0037194C">
              <w:rPr>
                <w:b/>
                <w:bCs/>
                <w:sz w:val="26"/>
                <w:szCs w:val="26"/>
              </w:rPr>
              <w:t>ậ</w:t>
            </w:r>
            <w:r w:rsidRPr="0037194C">
              <w:rPr>
                <w:b/>
                <w:bCs/>
                <w:sz w:val="26"/>
                <w:szCs w:val="26"/>
              </w:rPr>
              <w:t>n đ</w:t>
            </w:r>
            <w:r w:rsidRPr="0037194C">
              <w:rPr>
                <w:b/>
                <w:bCs/>
                <w:sz w:val="26"/>
                <w:szCs w:val="26"/>
              </w:rPr>
              <w:t>ộ</w:t>
            </w:r>
            <w:r w:rsidRPr="0037194C">
              <w:rPr>
                <w:b/>
                <w:bCs/>
                <w:sz w:val="26"/>
                <w:szCs w:val="26"/>
              </w:rPr>
              <w:t>ng</w:t>
            </w:r>
            <w:r w:rsidRPr="0037194C">
              <w:rPr>
                <w:rStyle w:val="plan-content-pre1"/>
                <w:rFonts w:eastAsia="Times New Roman"/>
                <w:sz w:val="26"/>
                <w:szCs w:val="26"/>
              </w:rPr>
              <w:t xml:space="preserve"> VĐCB: Chuyền bắt bóng trên đầu, qua chân- Đi trên dây đặt trên sàn</w:t>
            </w:r>
            <w:r w:rsidRPr="0037194C">
              <w:rPr>
                <w:rFonts w:eastAsia="Times New Roman"/>
                <w:sz w:val="26"/>
                <w:szCs w:val="26"/>
              </w:rPr>
              <w:br/>
            </w:r>
            <w:r w:rsidRPr="0037194C">
              <w:rPr>
                <w:rStyle w:val="plan-content-pre1"/>
                <w:rFonts w:eastAsia="Times New Roman"/>
                <w:sz w:val="26"/>
                <w:szCs w:val="26"/>
              </w:rPr>
              <w:t>- TC: Chạy tiếp cờ</w:t>
            </w:r>
          </w:p>
        </w:tc>
        <w:tc>
          <w:tcPr>
            <w:tcW w:w="6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Pr="0037194C" w:rsidRDefault="00E01E94">
            <w:r w:rsidRPr="0037194C">
              <w:rPr>
                <w:rStyle w:val="plan-content-pre1"/>
                <w:sz w:val="26"/>
                <w:szCs w:val="26"/>
              </w:rPr>
              <w:t>Làm đ</w:t>
            </w:r>
            <w:r w:rsidRPr="0037194C">
              <w:rPr>
                <w:rStyle w:val="plan-content-pre1"/>
                <w:sz w:val="26"/>
                <w:szCs w:val="26"/>
              </w:rPr>
              <w:t>ồ</w:t>
            </w:r>
            <w:r w:rsidRPr="0037194C">
              <w:rPr>
                <w:rStyle w:val="plan-content-pre1"/>
                <w:sz w:val="26"/>
                <w:szCs w:val="26"/>
              </w:rPr>
              <w:t xml:space="preserve"> cùng trang trí t</w:t>
            </w:r>
            <w:r w:rsidRPr="0037194C">
              <w:rPr>
                <w:rStyle w:val="plan-content-pre1"/>
                <w:sz w:val="26"/>
                <w:szCs w:val="26"/>
              </w:rPr>
              <w:t>ế</w:t>
            </w:r>
            <w:r w:rsidRPr="0037194C">
              <w:rPr>
                <w:rStyle w:val="plan-content-pre1"/>
                <w:sz w:val="26"/>
                <w:szCs w:val="26"/>
              </w:rPr>
              <w:t>t</w:t>
            </w:r>
            <w:r w:rsidRPr="0037194C">
              <w:rPr>
                <w:rStyle w:val="plan-content-pre1"/>
                <w:sz w:val="26"/>
                <w:szCs w:val="26"/>
              </w:rPr>
              <w:t xml:space="preserve"> </w:t>
            </w:r>
          </w:p>
          <w:p w:rsidR="00000000" w:rsidRPr="0037194C" w:rsidRDefault="00E01E94">
            <w:pPr>
              <w:rPr>
                <w:rFonts w:eastAsia="Times New Roman"/>
              </w:rPr>
            </w:pPr>
          </w:p>
        </w:tc>
        <w:tc>
          <w:tcPr>
            <w:tcW w:w="7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Pr="0037194C" w:rsidRDefault="00E01E94">
            <w:pPr>
              <w:rPr>
                <w:rFonts w:eastAsia="Times New Roman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Pr="0037194C" w:rsidRDefault="00E01E94">
            <w:pPr>
              <w:pStyle w:val="text-center-report"/>
              <w:rPr>
                <w:sz w:val="26"/>
                <w:szCs w:val="26"/>
              </w:rPr>
            </w:pPr>
            <w:r w:rsidRPr="0037194C">
              <w:rPr>
                <w:b/>
                <w:bCs/>
                <w:sz w:val="26"/>
                <w:szCs w:val="26"/>
              </w:rPr>
              <w:t>Khám phá</w:t>
            </w:r>
          </w:p>
          <w:p w:rsidR="00000000" w:rsidRPr="0037194C" w:rsidRDefault="00E01E94">
            <w:pPr>
              <w:rPr>
                <w:rFonts w:eastAsia="Times New Roman"/>
              </w:rPr>
            </w:pPr>
            <w:r w:rsidRPr="0037194C">
              <w:rPr>
                <w:rStyle w:val="plan-content-pre1"/>
                <w:rFonts w:eastAsia="Times New Roman"/>
                <w:sz w:val="26"/>
                <w:szCs w:val="26"/>
              </w:rPr>
              <w:t>KPXH: Mùa xuân</w:t>
            </w:r>
            <w:r w:rsidRPr="0037194C">
              <w:rPr>
                <w:rStyle w:val="plan-content-pre1"/>
                <w:rFonts w:eastAsia="Times New Roman"/>
                <w:sz w:val="26"/>
                <w:szCs w:val="26"/>
              </w:rPr>
              <w:t xml:space="preserve"> </w:t>
            </w:r>
          </w:p>
          <w:p w:rsidR="00000000" w:rsidRPr="0037194C" w:rsidRDefault="00E01E94">
            <w:pPr>
              <w:rPr>
                <w:rFonts w:eastAsia="Times New Roman"/>
              </w:rPr>
            </w:pPr>
          </w:p>
        </w:tc>
        <w:tc>
          <w:tcPr>
            <w:tcW w:w="7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E94" w:rsidRPr="00E01E94" w:rsidRDefault="00E01E94" w:rsidP="00E01E94">
            <w:pPr>
              <w:pStyle w:val="text-center-report"/>
              <w:rPr>
                <w:b/>
                <w:bCs/>
                <w:sz w:val="26"/>
                <w:szCs w:val="26"/>
              </w:rPr>
            </w:pPr>
            <w:r w:rsidRPr="00E01E94">
              <w:rPr>
                <w:b/>
                <w:bCs/>
                <w:sz w:val="26"/>
                <w:szCs w:val="26"/>
              </w:rPr>
              <w:t>V</w:t>
            </w:r>
            <w:r w:rsidRPr="00E01E94">
              <w:rPr>
                <w:b/>
                <w:bCs/>
                <w:sz w:val="26"/>
                <w:szCs w:val="26"/>
              </w:rPr>
              <w:t>ậ</w:t>
            </w:r>
            <w:r w:rsidRPr="00E01E94">
              <w:rPr>
                <w:b/>
                <w:bCs/>
                <w:sz w:val="26"/>
                <w:szCs w:val="26"/>
              </w:rPr>
              <w:t>n đ</w:t>
            </w:r>
            <w:r w:rsidRPr="00E01E94">
              <w:rPr>
                <w:b/>
                <w:bCs/>
                <w:sz w:val="26"/>
                <w:szCs w:val="26"/>
              </w:rPr>
              <w:t>ộ</w:t>
            </w:r>
            <w:r w:rsidRPr="00E01E94">
              <w:rPr>
                <w:b/>
                <w:bCs/>
                <w:sz w:val="26"/>
                <w:szCs w:val="26"/>
              </w:rPr>
              <w:t>ng</w:t>
            </w:r>
          </w:p>
          <w:p w:rsidR="00000000" w:rsidRPr="00E01E94" w:rsidRDefault="00E01E94" w:rsidP="00E01E94">
            <w:pPr>
              <w:pStyle w:val="text-center-report"/>
              <w:jc w:val="left"/>
              <w:rPr>
                <w:b/>
                <w:bCs/>
                <w:sz w:val="26"/>
                <w:szCs w:val="26"/>
              </w:rPr>
            </w:pPr>
            <w:r w:rsidRPr="00E01E94">
              <w:rPr>
                <w:bCs/>
              </w:rPr>
              <w:t xml:space="preserve"> VĐCB: Chuy</w:t>
            </w:r>
            <w:r w:rsidRPr="00E01E94">
              <w:rPr>
                <w:bCs/>
              </w:rPr>
              <w:t>ề</w:t>
            </w:r>
            <w:r w:rsidRPr="00E01E94">
              <w:rPr>
                <w:bCs/>
              </w:rPr>
              <w:t>n b</w:t>
            </w:r>
            <w:r w:rsidRPr="00E01E94">
              <w:rPr>
                <w:bCs/>
              </w:rPr>
              <w:t>ắ</w:t>
            </w:r>
            <w:r w:rsidRPr="00E01E94">
              <w:rPr>
                <w:bCs/>
              </w:rPr>
              <w:t>t bóng qua ph</w:t>
            </w:r>
            <w:r w:rsidRPr="00E01E94">
              <w:rPr>
                <w:bCs/>
              </w:rPr>
              <w:t>ả</w:t>
            </w:r>
            <w:r w:rsidRPr="00E01E94">
              <w:rPr>
                <w:bCs/>
              </w:rPr>
              <w:t>i, qua trái. Đi b</w:t>
            </w:r>
            <w:r w:rsidRPr="00E01E94">
              <w:rPr>
                <w:bCs/>
              </w:rPr>
              <w:t>ằ</w:t>
            </w:r>
            <w:r w:rsidRPr="00E01E94">
              <w:rPr>
                <w:bCs/>
              </w:rPr>
              <w:t>ng mép ngoài bàn chân</w:t>
            </w:r>
            <w:r w:rsidRPr="00E01E94">
              <w:rPr>
                <w:bCs/>
                <w:sz w:val="26"/>
                <w:szCs w:val="26"/>
              </w:rPr>
              <w:br/>
            </w:r>
            <w:r w:rsidRPr="00E01E94">
              <w:rPr>
                <w:bCs/>
              </w:rPr>
              <w:t>- TCVĐ: Ném</w:t>
            </w:r>
            <w:r w:rsidRPr="0037194C">
              <w:rPr>
                <w:rStyle w:val="plan-content-pre1"/>
                <w:rFonts w:eastAsia="Times New Roman"/>
                <w:sz w:val="26"/>
                <w:szCs w:val="26"/>
              </w:rPr>
              <w:t xml:space="preserve"> bóng vào rổ</w:t>
            </w:r>
            <w:r w:rsidRPr="0037194C">
              <w:rPr>
                <w:rStyle w:val="plan-content-pre1"/>
                <w:rFonts w:eastAsia="Times New Roman"/>
                <w:sz w:val="26"/>
                <w:szCs w:val="26"/>
              </w:rPr>
              <w:t xml:space="preserve"> </w:t>
            </w:r>
          </w:p>
          <w:p w:rsidR="00000000" w:rsidRPr="0037194C" w:rsidRDefault="00E01E94">
            <w:pPr>
              <w:rPr>
                <w:rFonts w:eastAsia="Times New Roman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Pr="0037194C" w:rsidRDefault="00E01E94">
            <w:pPr>
              <w:rPr>
                <w:rFonts w:eastAsia="Times New Roman"/>
              </w:rPr>
            </w:pPr>
            <w:r w:rsidRPr="0037194C">
              <w:rPr>
                <w:rStyle w:val="rate"/>
                <w:rFonts w:eastAsia="Times New Roman"/>
              </w:rPr>
              <w:t>MT3</w:t>
            </w:r>
            <w:r w:rsidRPr="0037194C">
              <w:rPr>
                <w:rStyle w:val="rate"/>
                <w:rFonts w:eastAsia="Times New Roman"/>
              </w:rPr>
              <w:t>1</w:t>
            </w:r>
            <w:r w:rsidRPr="0037194C">
              <w:rPr>
                <w:rFonts w:eastAsia="Times New Roman"/>
              </w:rPr>
              <w:t>,</w:t>
            </w:r>
            <w:r w:rsidRPr="0037194C">
              <w:rPr>
                <w:rFonts w:eastAsia="Times New Roman"/>
              </w:rPr>
              <w:t xml:space="preserve"> </w:t>
            </w:r>
            <w:r w:rsidRPr="0037194C">
              <w:rPr>
                <w:rStyle w:val="rate"/>
                <w:rFonts w:eastAsia="Times New Roman"/>
              </w:rPr>
              <w:t>MT7</w:t>
            </w:r>
            <w:r w:rsidRPr="0037194C">
              <w:rPr>
                <w:rStyle w:val="rate"/>
                <w:rFonts w:eastAsia="Times New Roman"/>
              </w:rPr>
              <w:t>1</w:t>
            </w:r>
            <w:r w:rsidRPr="0037194C">
              <w:rPr>
                <w:rFonts w:eastAsia="Times New Roman"/>
              </w:rPr>
              <w:t>,</w:t>
            </w:r>
            <w:r w:rsidRPr="0037194C">
              <w:rPr>
                <w:rFonts w:eastAsia="Times New Roman"/>
              </w:rPr>
              <w:t xml:space="preserve"> </w:t>
            </w:r>
            <w:r w:rsidRPr="0037194C">
              <w:rPr>
                <w:rStyle w:val="rate"/>
                <w:rFonts w:eastAsia="Times New Roman"/>
              </w:rPr>
              <w:t>MT9</w:t>
            </w:r>
            <w:r w:rsidRPr="0037194C">
              <w:rPr>
                <w:rStyle w:val="rate"/>
                <w:rFonts w:eastAsia="Times New Roman"/>
              </w:rPr>
              <w:t>0</w:t>
            </w:r>
          </w:p>
        </w:tc>
      </w:tr>
      <w:tr w:rsidR="00E01E94" w:rsidRPr="0037194C" w:rsidTr="00E01E94">
        <w:trPr>
          <w:divId w:val="182667330"/>
        </w:trPr>
        <w:tc>
          <w:tcPr>
            <w:tcW w:w="4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Pr="0037194C" w:rsidRDefault="00E01E94">
            <w:pPr>
              <w:rPr>
                <w:rFonts w:eastAsia="Times New Roman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Pr="0037194C" w:rsidRDefault="00E01E94">
            <w:pPr>
              <w:jc w:val="center"/>
              <w:rPr>
                <w:rFonts w:eastAsia="Times New Roman"/>
              </w:rPr>
            </w:pPr>
            <w:r w:rsidRPr="0037194C"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Pr="0037194C" w:rsidRDefault="00E01E94">
            <w:pPr>
              <w:pStyle w:val="text-center-report"/>
              <w:rPr>
                <w:sz w:val="26"/>
                <w:szCs w:val="26"/>
              </w:rPr>
            </w:pPr>
            <w:r w:rsidRPr="0037194C">
              <w:rPr>
                <w:b/>
                <w:bCs/>
                <w:sz w:val="26"/>
                <w:szCs w:val="26"/>
              </w:rPr>
              <w:t>Làm quen v</w:t>
            </w:r>
            <w:r w:rsidRPr="0037194C">
              <w:rPr>
                <w:b/>
                <w:bCs/>
                <w:sz w:val="26"/>
                <w:szCs w:val="26"/>
              </w:rPr>
              <w:t>ớ</w:t>
            </w:r>
            <w:r w:rsidRPr="0037194C">
              <w:rPr>
                <w:b/>
                <w:bCs/>
                <w:sz w:val="26"/>
                <w:szCs w:val="26"/>
              </w:rPr>
              <w:t>i toán</w:t>
            </w:r>
          </w:p>
          <w:p w:rsidR="00000000" w:rsidRPr="0037194C" w:rsidRDefault="00E01E94">
            <w:pPr>
              <w:rPr>
                <w:rFonts w:eastAsia="Times New Roman"/>
              </w:rPr>
            </w:pPr>
            <w:r w:rsidRPr="0037194C">
              <w:rPr>
                <w:rStyle w:val="plan-content-pre1"/>
                <w:rFonts w:eastAsia="Times New Roman"/>
                <w:sz w:val="26"/>
                <w:szCs w:val="26"/>
              </w:rPr>
              <w:t>Dạy trẻ thao tác đo độ dài 1 đối tượng bằng 1 đơn vị đo</w:t>
            </w:r>
            <w:r w:rsidRPr="0037194C">
              <w:rPr>
                <w:rStyle w:val="plan-content-pre1"/>
                <w:rFonts w:eastAsia="Times New Roman"/>
                <w:sz w:val="26"/>
                <w:szCs w:val="26"/>
              </w:rPr>
              <w:t xml:space="preserve"> </w:t>
            </w:r>
            <w:r w:rsidRPr="0037194C">
              <w:rPr>
                <w:rStyle w:val="plan-content-pre1"/>
                <w:rFonts w:eastAsia="Times New Roman"/>
                <w:b/>
                <w:bCs/>
                <w:color w:val="337AB7"/>
                <w:sz w:val="26"/>
                <w:szCs w:val="26"/>
              </w:rPr>
              <w:t>(MT31</w:t>
            </w:r>
            <w:r w:rsidRPr="0037194C">
              <w:rPr>
                <w:rStyle w:val="plan-content-pre1"/>
                <w:rFonts w:eastAsia="Times New Roman"/>
                <w:b/>
                <w:bCs/>
                <w:color w:val="337AB7"/>
                <w:sz w:val="26"/>
                <w:szCs w:val="26"/>
              </w:rPr>
              <w:t>)</w:t>
            </w:r>
            <w:r w:rsidRPr="0037194C">
              <w:rPr>
                <w:rStyle w:val="plan-content-pre1"/>
                <w:rFonts w:eastAsia="Times New Roman"/>
                <w:sz w:val="26"/>
                <w:szCs w:val="26"/>
              </w:rPr>
              <w:t xml:space="preserve"> </w:t>
            </w:r>
          </w:p>
          <w:p w:rsidR="00000000" w:rsidRPr="0037194C" w:rsidRDefault="00E01E94">
            <w:pPr>
              <w:rPr>
                <w:rFonts w:eastAsia="Times New Roman"/>
              </w:rPr>
            </w:pPr>
          </w:p>
        </w:tc>
        <w:tc>
          <w:tcPr>
            <w:tcW w:w="6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Pr="0037194C" w:rsidRDefault="00E01E94">
            <w:r w:rsidRPr="0037194C">
              <w:rPr>
                <w:rStyle w:val="plan-content-pre1"/>
                <w:sz w:val="26"/>
                <w:szCs w:val="26"/>
              </w:rPr>
              <w:t>Làm đ</w:t>
            </w:r>
            <w:r w:rsidRPr="0037194C">
              <w:rPr>
                <w:rStyle w:val="plan-content-pre1"/>
                <w:sz w:val="26"/>
                <w:szCs w:val="26"/>
              </w:rPr>
              <w:t>ồ</w:t>
            </w:r>
            <w:r w:rsidRPr="0037194C">
              <w:rPr>
                <w:rStyle w:val="plan-content-pre1"/>
                <w:sz w:val="26"/>
                <w:szCs w:val="26"/>
              </w:rPr>
              <w:t xml:space="preserve"> dùng trang trí t</w:t>
            </w:r>
            <w:r w:rsidRPr="0037194C">
              <w:rPr>
                <w:rStyle w:val="plan-content-pre1"/>
                <w:sz w:val="26"/>
                <w:szCs w:val="26"/>
              </w:rPr>
              <w:t>ế</w:t>
            </w:r>
            <w:r w:rsidRPr="0037194C">
              <w:rPr>
                <w:rStyle w:val="plan-content-pre1"/>
                <w:sz w:val="26"/>
                <w:szCs w:val="26"/>
              </w:rPr>
              <w:t>t</w:t>
            </w:r>
            <w:r w:rsidRPr="0037194C">
              <w:rPr>
                <w:rStyle w:val="plan-content-pre1"/>
                <w:sz w:val="26"/>
                <w:szCs w:val="26"/>
              </w:rPr>
              <w:t xml:space="preserve"> </w:t>
            </w:r>
          </w:p>
          <w:p w:rsidR="00000000" w:rsidRPr="0037194C" w:rsidRDefault="00E01E94">
            <w:pPr>
              <w:rPr>
                <w:rFonts w:eastAsia="Times New Roman"/>
              </w:rPr>
            </w:pPr>
          </w:p>
        </w:tc>
        <w:tc>
          <w:tcPr>
            <w:tcW w:w="7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Pr="0037194C" w:rsidRDefault="00E01E94">
            <w:pPr>
              <w:rPr>
                <w:rFonts w:eastAsia="Times New Roman"/>
              </w:rPr>
            </w:pPr>
          </w:p>
        </w:tc>
        <w:tc>
          <w:tcPr>
            <w:tcW w:w="7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Pr="0037194C" w:rsidRDefault="00E01E94">
            <w:pPr>
              <w:pStyle w:val="text-center-report"/>
              <w:rPr>
                <w:sz w:val="26"/>
                <w:szCs w:val="26"/>
              </w:rPr>
            </w:pPr>
            <w:r w:rsidRPr="0037194C">
              <w:rPr>
                <w:b/>
                <w:bCs/>
                <w:sz w:val="26"/>
                <w:szCs w:val="26"/>
              </w:rPr>
              <w:t>Làm quen v</w:t>
            </w:r>
            <w:r w:rsidRPr="0037194C">
              <w:rPr>
                <w:b/>
                <w:bCs/>
                <w:sz w:val="26"/>
                <w:szCs w:val="26"/>
              </w:rPr>
              <w:t>ớ</w:t>
            </w:r>
            <w:r w:rsidRPr="0037194C">
              <w:rPr>
                <w:b/>
                <w:bCs/>
                <w:sz w:val="26"/>
                <w:szCs w:val="26"/>
              </w:rPr>
              <w:t>i toán</w:t>
            </w:r>
          </w:p>
          <w:p w:rsidR="00000000" w:rsidRPr="0037194C" w:rsidRDefault="00E01E94">
            <w:pPr>
              <w:rPr>
                <w:rFonts w:eastAsia="Times New Roman"/>
              </w:rPr>
            </w:pPr>
            <w:r w:rsidRPr="0037194C">
              <w:rPr>
                <w:rStyle w:val="plan-content-pre1"/>
                <w:rFonts w:eastAsia="Times New Roman"/>
                <w:sz w:val="26"/>
                <w:szCs w:val="26"/>
              </w:rPr>
              <w:t>Dạy trẻ đo độ dài các đối tượng bằng 1 đợn vị đo</w:t>
            </w:r>
            <w:r w:rsidRPr="0037194C">
              <w:rPr>
                <w:rStyle w:val="plan-content-pre1"/>
                <w:rFonts w:eastAsia="Times New Roman"/>
                <w:sz w:val="26"/>
                <w:szCs w:val="26"/>
              </w:rPr>
              <w:t xml:space="preserve"> </w:t>
            </w:r>
          </w:p>
          <w:p w:rsidR="00000000" w:rsidRPr="0037194C" w:rsidRDefault="00E01E94">
            <w:pPr>
              <w:rPr>
                <w:rFonts w:eastAsia="Times New Roman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Pr="0037194C" w:rsidRDefault="00E01E94">
            <w:pPr>
              <w:pStyle w:val="text-center-report"/>
              <w:rPr>
                <w:sz w:val="26"/>
                <w:szCs w:val="26"/>
              </w:rPr>
            </w:pPr>
            <w:r w:rsidRPr="0037194C">
              <w:rPr>
                <w:b/>
                <w:bCs/>
                <w:sz w:val="26"/>
                <w:szCs w:val="26"/>
              </w:rPr>
              <w:t>Làm quen v</w:t>
            </w:r>
            <w:r w:rsidRPr="0037194C">
              <w:rPr>
                <w:b/>
                <w:bCs/>
                <w:sz w:val="26"/>
                <w:szCs w:val="26"/>
              </w:rPr>
              <w:t>ớ</w:t>
            </w:r>
            <w:r w:rsidRPr="0037194C">
              <w:rPr>
                <w:b/>
                <w:bCs/>
                <w:sz w:val="26"/>
                <w:szCs w:val="26"/>
              </w:rPr>
              <w:t>i toán</w:t>
            </w:r>
          </w:p>
          <w:p w:rsidR="00000000" w:rsidRPr="0037194C" w:rsidRDefault="00E01E94">
            <w:pPr>
              <w:rPr>
                <w:rFonts w:eastAsia="Times New Roman"/>
              </w:rPr>
            </w:pPr>
            <w:r w:rsidRPr="0037194C">
              <w:rPr>
                <w:rStyle w:val="plan-content-pre1"/>
                <w:rFonts w:eastAsia="Times New Roman"/>
                <w:sz w:val="26"/>
                <w:szCs w:val="26"/>
              </w:rPr>
              <w:t>Dạy trẻ thao tác đo độ dài của 1 đối tượng bằng các đơn vị đo khác nhau</w:t>
            </w:r>
            <w:r w:rsidRPr="0037194C">
              <w:rPr>
                <w:rStyle w:val="plan-content-pre1"/>
                <w:rFonts w:eastAsia="Times New Roman"/>
                <w:sz w:val="26"/>
                <w:szCs w:val="26"/>
              </w:rPr>
              <w:t xml:space="preserve"> </w:t>
            </w:r>
          </w:p>
          <w:p w:rsidR="00000000" w:rsidRPr="0037194C" w:rsidRDefault="00E01E94">
            <w:pPr>
              <w:rPr>
                <w:rFonts w:eastAsia="Times New Roman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Pr="0037194C" w:rsidRDefault="00E01E94">
            <w:pPr>
              <w:rPr>
                <w:rFonts w:eastAsia="Times New Roman"/>
              </w:rPr>
            </w:pPr>
          </w:p>
        </w:tc>
      </w:tr>
      <w:tr w:rsidR="00E01E94" w:rsidRPr="0037194C" w:rsidTr="00E01E94">
        <w:trPr>
          <w:divId w:val="182667330"/>
        </w:trPr>
        <w:tc>
          <w:tcPr>
            <w:tcW w:w="4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Pr="0037194C" w:rsidRDefault="00E01E94">
            <w:pPr>
              <w:rPr>
                <w:rFonts w:eastAsia="Times New Roman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Pr="0037194C" w:rsidRDefault="00E01E94">
            <w:pPr>
              <w:jc w:val="center"/>
              <w:rPr>
                <w:rFonts w:eastAsia="Times New Roman"/>
              </w:rPr>
            </w:pPr>
            <w:r w:rsidRPr="0037194C"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Pr="0037194C" w:rsidRDefault="00E01E94">
            <w:pPr>
              <w:pStyle w:val="text-center-report"/>
              <w:rPr>
                <w:sz w:val="26"/>
                <w:szCs w:val="26"/>
              </w:rPr>
            </w:pPr>
            <w:r w:rsidRPr="0037194C">
              <w:rPr>
                <w:b/>
                <w:bCs/>
                <w:sz w:val="26"/>
                <w:szCs w:val="26"/>
              </w:rPr>
              <w:t>Làm quen ch</w:t>
            </w:r>
            <w:r w:rsidRPr="0037194C">
              <w:rPr>
                <w:b/>
                <w:bCs/>
                <w:sz w:val="26"/>
                <w:szCs w:val="26"/>
              </w:rPr>
              <w:t>ữ</w:t>
            </w:r>
            <w:r w:rsidRPr="0037194C">
              <w:rPr>
                <w:b/>
                <w:bCs/>
                <w:sz w:val="26"/>
                <w:szCs w:val="26"/>
              </w:rPr>
              <w:t xml:space="preserve"> vi</w:t>
            </w:r>
            <w:r w:rsidRPr="0037194C">
              <w:rPr>
                <w:b/>
                <w:bCs/>
                <w:sz w:val="26"/>
                <w:szCs w:val="26"/>
              </w:rPr>
              <w:t>ế</w:t>
            </w:r>
            <w:r w:rsidRPr="0037194C">
              <w:rPr>
                <w:b/>
                <w:bCs/>
                <w:sz w:val="26"/>
                <w:szCs w:val="26"/>
              </w:rPr>
              <w:t>t</w:t>
            </w:r>
          </w:p>
          <w:p w:rsidR="00000000" w:rsidRPr="0037194C" w:rsidRDefault="00E01E94">
            <w:pPr>
              <w:rPr>
                <w:rFonts w:eastAsia="Times New Roman"/>
              </w:rPr>
            </w:pPr>
            <w:r w:rsidRPr="0037194C">
              <w:rPr>
                <w:rStyle w:val="plan-content-pre1"/>
                <w:rFonts w:eastAsia="Times New Roman"/>
                <w:sz w:val="26"/>
                <w:szCs w:val="26"/>
              </w:rPr>
              <w:t>Tập tô chữ l, m, n</w:t>
            </w:r>
            <w:r w:rsidRPr="0037194C">
              <w:rPr>
                <w:rStyle w:val="plan-content-pre1"/>
                <w:rFonts w:eastAsia="Times New Roman"/>
                <w:sz w:val="26"/>
                <w:szCs w:val="26"/>
              </w:rPr>
              <w:t xml:space="preserve"> </w:t>
            </w:r>
          </w:p>
          <w:p w:rsidR="00000000" w:rsidRPr="0037194C" w:rsidRDefault="00E01E94">
            <w:pPr>
              <w:rPr>
                <w:rFonts w:eastAsia="Times New Roman"/>
              </w:rPr>
            </w:pPr>
          </w:p>
        </w:tc>
        <w:tc>
          <w:tcPr>
            <w:tcW w:w="6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Pr="0037194C" w:rsidRDefault="00E01E94">
            <w:pPr>
              <w:rPr>
                <w:rFonts w:eastAsia="Times New Roman"/>
              </w:rPr>
            </w:pPr>
          </w:p>
        </w:tc>
        <w:tc>
          <w:tcPr>
            <w:tcW w:w="7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Pr="0037194C" w:rsidRDefault="00E01E94">
            <w:pPr>
              <w:rPr>
                <w:rFonts w:eastAsia="Times New Roman"/>
              </w:rPr>
            </w:pPr>
          </w:p>
        </w:tc>
        <w:tc>
          <w:tcPr>
            <w:tcW w:w="7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Pr="0037194C" w:rsidRDefault="00E01E94">
            <w:pPr>
              <w:pStyle w:val="text-center-report"/>
              <w:rPr>
                <w:sz w:val="26"/>
                <w:szCs w:val="26"/>
              </w:rPr>
            </w:pPr>
            <w:r w:rsidRPr="0037194C">
              <w:rPr>
                <w:b/>
                <w:bCs/>
                <w:sz w:val="26"/>
                <w:szCs w:val="26"/>
              </w:rPr>
              <w:t>Làm quen ch</w:t>
            </w:r>
            <w:r w:rsidRPr="0037194C">
              <w:rPr>
                <w:b/>
                <w:bCs/>
                <w:sz w:val="26"/>
                <w:szCs w:val="26"/>
              </w:rPr>
              <w:t>ữ</w:t>
            </w:r>
            <w:r w:rsidRPr="0037194C">
              <w:rPr>
                <w:b/>
                <w:bCs/>
                <w:sz w:val="26"/>
                <w:szCs w:val="26"/>
              </w:rPr>
              <w:t xml:space="preserve"> vi</w:t>
            </w:r>
            <w:r w:rsidRPr="0037194C">
              <w:rPr>
                <w:b/>
                <w:bCs/>
                <w:sz w:val="26"/>
                <w:szCs w:val="26"/>
              </w:rPr>
              <w:t>ế</w:t>
            </w:r>
            <w:r w:rsidRPr="0037194C">
              <w:rPr>
                <w:b/>
                <w:bCs/>
                <w:sz w:val="26"/>
                <w:szCs w:val="26"/>
              </w:rPr>
              <w:t>t</w:t>
            </w:r>
          </w:p>
          <w:p w:rsidR="00000000" w:rsidRPr="0037194C" w:rsidRDefault="00E01E94">
            <w:pPr>
              <w:rPr>
                <w:rFonts w:eastAsia="Times New Roman"/>
              </w:rPr>
            </w:pPr>
            <w:r w:rsidRPr="0037194C">
              <w:rPr>
                <w:rStyle w:val="plan-content-pre1"/>
                <w:rFonts w:eastAsia="Times New Roman"/>
                <w:sz w:val="26"/>
                <w:szCs w:val="26"/>
              </w:rPr>
              <w:t xml:space="preserve">Ôn </w:t>
            </w:r>
            <w:r w:rsidRPr="0037194C">
              <w:rPr>
                <w:rStyle w:val="plan-content-pre1"/>
                <w:rFonts w:eastAsia="Times New Roman"/>
                <w:sz w:val="26"/>
                <w:szCs w:val="26"/>
              </w:rPr>
              <w:t>chữ cái l, m, n</w:t>
            </w:r>
            <w:r w:rsidRPr="0037194C">
              <w:rPr>
                <w:rStyle w:val="plan-content-pre1"/>
                <w:rFonts w:eastAsia="Times New Roman"/>
                <w:sz w:val="26"/>
                <w:szCs w:val="26"/>
              </w:rPr>
              <w:t xml:space="preserve"> </w:t>
            </w:r>
            <w:r w:rsidRPr="0037194C">
              <w:rPr>
                <w:rStyle w:val="plan-content-pre1"/>
                <w:rFonts w:eastAsia="Times New Roman"/>
                <w:b/>
                <w:bCs/>
                <w:color w:val="337AB7"/>
                <w:sz w:val="26"/>
                <w:szCs w:val="26"/>
              </w:rPr>
              <w:t>(MT71</w:t>
            </w:r>
            <w:r w:rsidRPr="0037194C">
              <w:rPr>
                <w:rStyle w:val="plan-content-pre1"/>
                <w:rFonts w:eastAsia="Times New Roman"/>
                <w:b/>
                <w:bCs/>
                <w:color w:val="337AB7"/>
                <w:sz w:val="26"/>
                <w:szCs w:val="26"/>
              </w:rPr>
              <w:t>)</w:t>
            </w:r>
            <w:r w:rsidRPr="0037194C">
              <w:rPr>
                <w:rStyle w:val="plan-content-pre1"/>
                <w:rFonts w:eastAsia="Times New Roman"/>
                <w:sz w:val="26"/>
                <w:szCs w:val="26"/>
              </w:rPr>
              <w:t xml:space="preserve"> </w:t>
            </w:r>
          </w:p>
          <w:p w:rsidR="00000000" w:rsidRPr="0037194C" w:rsidRDefault="00E01E94">
            <w:pPr>
              <w:rPr>
                <w:rFonts w:eastAsia="Times New Roman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Pr="0037194C" w:rsidRDefault="00E01E94">
            <w:pPr>
              <w:pStyle w:val="text-center-report"/>
              <w:rPr>
                <w:sz w:val="26"/>
                <w:szCs w:val="26"/>
              </w:rPr>
            </w:pPr>
            <w:r w:rsidRPr="0037194C">
              <w:rPr>
                <w:b/>
                <w:bCs/>
                <w:sz w:val="26"/>
                <w:szCs w:val="26"/>
              </w:rPr>
              <w:t>Làm quen ch</w:t>
            </w:r>
            <w:r w:rsidRPr="0037194C">
              <w:rPr>
                <w:b/>
                <w:bCs/>
                <w:sz w:val="26"/>
                <w:szCs w:val="26"/>
              </w:rPr>
              <w:t>ữ</w:t>
            </w:r>
            <w:r w:rsidRPr="0037194C">
              <w:rPr>
                <w:b/>
                <w:bCs/>
                <w:sz w:val="26"/>
                <w:szCs w:val="26"/>
              </w:rPr>
              <w:t xml:space="preserve"> vi</w:t>
            </w:r>
            <w:r w:rsidRPr="0037194C">
              <w:rPr>
                <w:b/>
                <w:bCs/>
                <w:sz w:val="26"/>
                <w:szCs w:val="26"/>
              </w:rPr>
              <w:t>ế</w:t>
            </w:r>
            <w:r w:rsidRPr="0037194C">
              <w:rPr>
                <w:b/>
                <w:bCs/>
                <w:sz w:val="26"/>
                <w:szCs w:val="26"/>
              </w:rPr>
              <w:t>t</w:t>
            </w:r>
          </w:p>
          <w:p w:rsidR="00000000" w:rsidRPr="0037194C" w:rsidRDefault="00E01E94">
            <w:pPr>
              <w:rPr>
                <w:rFonts w:eastAsia="Times New Roman"/>
              </w:rPr>
            </w:pPr>
            <w:r w:rsidRPr="0037194C">
              <w:rPr>
                <w:rStyle w:val="plan-content-pre1"/>
                <w:rFonts w:eastAsia="Times New Roman"/>
                <w:sz w:val="26"/>
                <w:szCs w:val="26"/>
              </w:rPr>
              <w:t>- Làm quen chữ cái p, q</w:t>
            </w:r>
            <w:r w:rsidRPr="0037194C">
              <w:rPr>
                <w:rStyle w:val="plan-content-pre1"/>
                <w:rFonts w:eastAsia="Times New Roman"/>
                <w:sz w:val="26"/>
                <w:szCs w:val="26"/>
              </w:rPr>
              <w:t xml:space="preserve"> </w:t>
            </w:r>
          </w:p>
          <w:p w:rsidR="00000000" w:rsidRPr="0037194C" w:rsidRDefault="00E01E94">
            <w:pPr>
              <w:rPr>
                <w:rFonts w:eastAsia="Times New Roman"/>
              </w:rPr>
            </w:pPr>
          </w:p>
        </w:tc>
        <w:tc>
          <w:tcPr>
            <w:tcW w:w="43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Pr="0037194C" w:rsidRDefault="00E01E94">
            <w:pPr>
              <w:rPr>
                <w:rFonts w:eastAsia="Times New Roman"/>
              </w:rPr>
            </w:pPr>
          </w:p>
        </w:tc>
      </w:tr>
      <w:tr w:rsidR="00E01E94" w:rsidRPr="0037194C" w:rsidTr="00E01E94">
        <w:trPr>
          <w:divId w:val="182667330"/>
        </w:trPr>
        <w:tc>
          <w:tcPr>
            <w:tcW w:w="4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Pr="0037194C" w:rsidRDefault="00E01E94">
            <w:pPr>
              <w:rPr>
                <w:rFonts w:eastAsia="Times New Roman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Pr="0037194C" w:rsidRDefault="00E01E94">
            <w:pPr>
              <w:jc w:val="center"/>
              <w:rPr>
                <w:rFonts w:eastAsia="Times New Roman"/>
              </w:rPr>
            </w:pPr>
            <w:r w:rsidRPr="0037194C"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Pr="0037194C" w:rsidRDefault="00E01E94">
            <w:pPr>
              <w:pStyle w:val="text-center-report"/>
              <w:rPr>
                <w:sz w:val="26"/>
                <w:szCs w:val="26"/>
              </w:rPr>
            </w:pPr>
            <w:r w:rsidRPr="0037194C">
              <w:rPr>
                <w:b/>
                <w:bCs/>
                <w:sz w:val="26"/>
                <w:szCs w:val="26"/>
              </w:rPr>
              <w:t>Ho</w:t>
            </w:r>
            <w:r w:rsidRPr="0037194C">
              <w:rPr>
                <w:b/>
                <w:bCs/>
                <w:sz w:val="26"/>
                <w:szCs w:val="26"/>
              </w:rPr>
              <w:t>ạ</w:t>
            </w:r>
            <w:r w:rsidRPr="0037194C">
              <w:rPr>
                <w:b/>
                <w:bCs/>
                <w:sz w:val="26"/>
                <w:szCs w:val="26"/>
              </w:rPr>
              <w:t>t đ</w:t>
            </w:r>
            <w:r w:rsidRPr="0037194C">
              <w:rPr>
                <w:b/>
                <w:bCs/>
                <w:sz w:val="26"/>
                <w:szCs w:val="26"/>
              </w:rPr>
              <w:t>ộ</w:t>
            </w:r>
            <w:r w:rsidRPr="0037194C">
              <w:rPr>
                <w:b/>
                <w:bCs/>
                <w:sz w:val="26"/>
                <w:szCs w:val="26"/>
              </w:rPr>
              <w:t>ng t</w:t>
            </w:r>
            <w:r w:rsidRPr="0037194C">
              <w:rPr>
                <w:b/>
                <w:bCs/>
                <w:sz w:val="26"/>
                <w:szCs w:val="26"/>
              </w:rPr>
              <w:t>ạ</w:t>
            </w:r>
            <w:r w:rsidRPr="0037194C">
              <w:rPr>
                <w:b/>
                <w:bCs/>
                <w:sz w:val="26"/>
                <w:szCs w:val="26"/>
              </w:rPr>
              <w:t>o hình</w:t>
            </w:r>
          </w:p>
          <w:p w:rsidR="00000000" w:rsidRPr="0037194C" w:rsidRDefault="00E01E94">
            <w:pPr>
              <w:rPr>
                <w:rFonts w:eastAsia="Times New Roman"/>
              </w:rPr>
            </w:pPr>
            <w:r w:rsidRPr="0037194C">
              <w:rPr>
                <w:rStyle w:val="plan-content-pre1"/>
                <w:rFonts w:eastAsia="Times New Roman"/>
                <w:sz w:val="26"/>
                <w:szCs w:val="26"/>
              </w:rPr>
              <w:t>Thổi màu tạo thành bức tranh (đề tài)</w:t>
            </w:r>
            <w:r w:rsidRPr="0037194C">
              <w:rPr>
                <w:rStyle w:val="plan-content-pre1"/>
                <w:rFonts w:eastAsia="Times New Roman"/>
                <w:sz w:val="26"/>
                <w:szCs w:val="26"/>
              </w:rPr>
              <w:t xml:space="preserve"> </w:t>
            </w:r>
          </w:p>
          <w:p w:rsidR="00000000" w:rsidRPr="0037194C" w:rsidRDefault="00E01E94">
            <w:pPr>
              <w:rPr>
                <w:rFonts w:eastAsia="Times New Roman"/>
              </w:rPr>
            </w:pPr>
          </w:p>
        </w:tc>
        <w:tc>
          <w:tcPr>
            <w:tcW w:w="6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Pr="0037194C" w:rsidRDefault="00E01E94">
            <w:pPr>
              <w:rPr>
                <w:rFonts w:eastAsia="Times New Roman"/>
              </w:rPr>
            </w:pPr>
          </w:p>
        </w:tc>
        <w:tc>
          <w:tcPr>
            <w:tcW w:w="7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Pr="0037194C" w:rsidRDefault="00E01E94">
            <w:pPr>
              <w:rPr>
                <w:rFonts w:eastAsia="Times New Roman"/>
              </w:rPr>
            </w:pPr>
          </w:p>
        </w:tc>
        <w:tc>
          <w:tcPr>
            <w:tcW w:w="7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Pr="0037194C" w:rsidRDefault="00E01E94">
            <w:pPr>
              <w:pStyle w:val="text-center-report"/>
              <w:rPr>
                <w:sz w:val="26"/>
                <w:szCs w:val="26"/>
              </w:rPr>
            </w:pPr>
            <w:r w:rsidRPr="0037194C">
              <w:rPr>
                <w:b/>
                <w:bCs/>
                <w:sz w:val="26"/>
                <w:szCs w:val="26"/>
              </w:rPr>
              <w:t>Ho</w:t>
            </w:r>
            <w:r w:rsidRPr="0037194C">
              <w:rPr>
                <w:b/>
                <w:bCs/>
                <w:sz w:val="26"/>
                <w:szCs w:val="26"/>
              </w:rPr>
              <w:t>ạ</w:t>
            </w:r>
            <w:r w:rsidRPr="0037194C">
              <w:rPr>
                <w:b/>
                <w:bCs/>
                <w:sz w:val="26"/>
                <w:szCs w:val="26"/>
              </w:rPr>
              <w:t>t đ</w:t>
            </w:r>
            <w:r w:rsidRPr="0037194C">
              <w:rPr>
                <w:b/>
                <w:bCs/>
                <w:sz w:val="26"/>
                <w:szCs w:val="26"/>
              </w:rPr>
              <w:t>ộ</w:t>
            </w:r>
            <w:r w:rsidRPr="0037194C">
              <w:rPr>
                <w:b/>
                <w:bCs/>
                <w:sz w:val="26"/>
                <w:szCs w:val="26"/>
              </w:rPr>
              <w:t>ng t</w:t>
            </w:r>
            <w:r w:rsidRPr="0037194C">
              <w:rPr>
                <w:b/>
                <w:bCs/>
                <w:sz w:val="26"/>
                <w:szCs w:val="26"/>
              </w:rPr>
              <w:t>ạ</w:t>
            </w:r>
            <w:r w:rsidRPr="0037194C">
              <w:rPr>
                <w:b/>
                <w:bCs/>
                <w:sz w:val="26"/>
                <w:szCs w:val="26"/>
              </w:rPr>
              <w:t>o hình</w:t>
            </w:r>
          </w:p>
          <w:p w:rsidR="00000000" w:rsidRPr="0037194C" w:rsidRDefault="00E01E94">
            <w:pPr>
              <w:rPr>
                <w:rFonts w:eastAsia="Times New Roman"/>
              </w:rPr>
            </w:pPr>
            <w:r w:rsidRPr="0037194C">
              <w:rPr>
                <w:rStyle w:val="plan-content-pre1"/>
                <w:rFonts w:eastAsia="Times New Roman"/>
                <w:sz w:val="26"/>
                <w:szCs w:val="26"/>
              </w:rPr>
              <w:t>Cắt và dán hoa (Đề tài)</w:t>
            </w:r>
            <w:r w:rsidRPr="0037194C">
              <w:rPr>
                <w:rStyle w:val="plan-content-pre1"/>
                <w:rFonts w:eastAsia="Times New Roman"/>
                <w:sz w:val="26"/>
                <w:szCs w:val="26"/>
              </w:rPr>
              <w:t xml:space="preserve"> </w:t>
            </w:r>
          </w:p>
          <w:p w:rsidR="00000000" w:rsidRPr="0037194C" w:rsidRDefault="00E01E94">
            <w:pPr>
              <w:rPr>
                <w:rFonts w:eastAsia="Times New Roman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Pr="0037194C" w:rsidRDefault="00E01E94">
            <w:pPr>
              <w:pStyle w:val="text-center-report"/>
              <w:rPr>
                <w:sz w:val="26"/>
                <w:szCs w:val="26"/>
              </w:rPr>
            </w:pPr>
            <w:r w:rsidRPr="0037194C">
              <w:rPr>
                <w:b/>
                <w:bCs/>
                <w:sz w:val="26"/>
                <w:szCs w:val="26"/>
              </w:rPr>
              <w:t>Ho</w:t>
            </w:r>
            <w:r w:rsidRPr="0037194C">
              <w:rPr>
                <w:b/>
                <w:bCs/>
                <w:sz w:val="26"/>
                <w:szCs w:val="26"/>
              </w:rPr>
              <w:t>ạ</w:t>
            </w:r>
            <w:r w:rsidRPr="0037194C">
              <w:rPr>
                <w:b/>
                <w:bCs/>
                <w:sz w:val="26"/>
                <w:szCs w:val="26"/>
              </w:rPr>
              <w:t>t đ</w:t>
            </w:r>
            <w:r w:rsidRPr="0037194C">
              <w:rPr>
                <w:b/>
                <w:bCs/>
                <w:sz w:val="26"/>
                <w:szCs w:val="26"/>
              </w:rPr>
              <w:t>ộ</w:t>
            </w:r>
            <w:r w:rsidRPr="0037194C">
              <w:rPr>
                <w:b/>
                <w:bCs/>
                <w:sz w:val="26"/>
                <w:szCs w:val="26"/>
              </w:rPr>
              <w:t>ng t</w:t>
            </w:r>
            <w:r w:rsidRPr="0037194C">
              <w:rPr>
                <w:b/>
                <w:bCs/>
                <w:sz w:val="26"/>
                <w:szCs w:val="26"/>
              </w:rPr>
              <w:t>ạ</w:t>
            </w:r>
            <w:r w:rsidRPr="0037194C">
              <w:rPr>
                <w:b/>
                <w:bCs/>
                <w:sz w:val="26"/>
                <w:szCs w:val="26"/>
              </w:rPr>
              <w:t>o hình</w:t>
            </w:r>
          </w:p>
          <w:p w:rsidR="00000000" w:rsidRPr="0037194C" w:rsidRDefault="00E01E94">
            <w:pPr>
              <w:rPr>
                <w:rFonts w:eastAsia="Times New Roman"/>
              </w:rPr>
            </w:pPr>
            <w:r w:rsidRPr="0037194C">
              <w:rPr>
                <w:rStyle w:val="plan-content-pre1"/>
                <w:rFonts w:eastAsia="Times New Roman"/>
                <w:sz w:val="26"/>
                <w:szCs w:val="26"/>
              </w:rPr>
              <w:t>Xé dán theo ý thích ( Đề tài)</w:t>
            </w:r>
            <w:r w:rsidRPr="0037194C">
              <w:rPr>
                <w:rStyle w:val="plan-content-pre1"/>
                <w:rFonts w:eastAsia="Times New Roman"/>
                <w:sz w:val="26"/>
                <w:szCs w:val="26"/>
              </w:rPr>
              <w:t xml:space="preserve"> </w:t>
            </w:r>
          </w:p>
          <w:p w:rsidR="00000000" w:rsidRPr="0037194C" w:rsidRDefault="00E01E94">
            <w:pPr>
              <w:rPr>
                <w:rFonts w:eastAsia="Times New Roman"/>
              </w:rPr>
            </w:pPr>
          </w:p>
        </w:tc>
        <w:tc>
          <w:tcPr>
            <w:tcW w:w="43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Pr="0037194C" w:rsidRDefault="00E01E94">
            <w:pPr>
              <w:rPr>
                <w:rFonts w:eastAsia="Times New Roman"/>
              </w:rPr>
            </w:pPr>
          </w:p>
        </w:tc>
      </w:tr>
      <w:tr w:rsidR="00E01E94" w:rsidRPr="0037194C" w:rsidTr="00E01E94">
        <w:trPr>
          <w:divId w:val="182667330"/>
        </w:trPr>
        <w:tc>
          <w:tcPr>
            <w:tcW w:w="4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Pr="0037194C" w:rsidRDefault="00E01E94">
            <w:pPr>
              <w:rPr>
                <w:rFonts w:eastAsia="Times New Roman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Pr="0037194C" w:rsidRDefault="00E01E94">
            <w:pPr>
              <w:jc w:val="center"/>
              <w:rPr>
                <w:rFonts w:eastAsia="Times New Roman"/>
              </w:rPr>
            </w:pPr>
            <w:r w:rsidRPr="0037194C"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Pr="0037194C" w:rsidRDefault="00E01E94">
            <w:pPr>
              <w:pStyle w:val="text-center-report"/>
              <w:rPr>
                <w:sz w:val="26"/>
                <w:szCs w:val="26"/>
              </w:rPr>
            </w:pPr>
            <w:r w:rsidRPr="0037194C">
              <w:rPr>
                <w:b/>
                <w:bCs/>
                <w:sz w:val="26"/>
                <w:szCs w:val="26"/>
              </w:rPr>
              <w:t>Âm nh</w:t>
            </w:r>
            <w:r w:rsidRPr="0037194C">
              <w:rPr>
                <w:b/>
                <w:bCs/>
                <w:sz w:val="26"/>
                <w:szCs w:val="26"/>
              </w:rPr>
              <w:t>ạ</w:t>
            </w:r>
            <w:r w:rsidRPr="0037194C">
              <w:rPr>
                <w:b/>
                <w:bCs/>
                <w:sz w:val="26"/>
                <w:szCs w:val="26"/>
              </w:rPr>
              <w:t>c</w:t>
            </w:r>
          </w:p>
          <w:p w:rsidR="00000000" w:rsidRPr="0037194C" w:rsidRDefault="00E01E94">
            <w:pPr>
              <w:rPr>
                <w:rFonts w:eastAsia="Times New Roman"/>
              </w:rPr>
            </w:pPr>
            <w:r w:rsidRPr="0037194C">
              <w:rPr>
                <w:rStyle w:val="plan-content-pre1"/>
                <w:rFonts w:eastAsia="Times New Roman"/>
                <w:sz w:val="26"/>
                <w:szCs w:val="26"/>
              </w:rPr>
              <w:t>Âm nhạc: NDTT: Bé chúc tết</w:t>
            </w:r>
            <w:r w:rsidRPr="0037194C">
              <w:rPr>
                <w:rFonts w:eastAsia="Times New Roman"/>
              </w:rPr>
              <w:br/>
            </w:r>
            <w:r w:rsidRPr="0037194C">
              <w:rPr>
                <w:rStyle w:val="plan-content-pre1"/>
                <w:rFonts w:eastAsia="Times New Roman"/>
                <w:sz w:val="26"/>
                <w:szCs w:val="26"/>
              </w:rPr>
              <w:t>NDKH: NH: Ngày Tết quê em</w:t>
            </w:r>
            <w:r w:rsidRPr="0037194C">
              <w:rPr>
                <w:rFonts w:eastAsia="Times New Roman"/>
              </w:rPr>
              <w:br/>
            </w:r>
            <w:r w:rsidRPr="0037194C">
              <w:rPr>
                <w:rStyle w:val="plan-content-pre1"/>
                <w:rFonts w:eastAsia="Times New Roman"/>
                <w:sz w:val="26"/>
                <w:szCs w:val="26"/>
              </w:rPr>
              <w:t>+ TC: Nghe tiếng trống chuyển quà</w:t>
            </w:r>
            <w:r w:rsidRPr="0037194C">
              <w:rPr>
                <w:rStyle w:val="plan-content-pre1"/>
                <w:rFonts w:eastAsia="Times New Roman"/>
                <w:sz w:val="26"/>
                <w:szCs w:val="26"/>
              </w:rPr>
              <w:t xml:space="preserve"> </w:t>
            </w:r>
          </w:p>
          <w:p w:rsidR="00000000" w:rsidRPr="0037194C" w:rsidRDefault="00E01E94">
            <w:pPr>
              <w:rPr>
                <w:rFonts w:eastAsia="Times New Roman"/>
              </w:rPr>
            </w:pPr>
          </w:p>
        </w:tc>
        <w:tc>
          <w:tcPr>
            <w:tcW w:w="6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Pr="0037194C" w:rsidRDefault="00E01E94">
            <w:pPr>
              <w:rPr>
                <w:rFonts w:eastAsia="Times New Roman"/>
              </w:rPr>
            </w:pPr>
          </w:p>
        </w:tc>
        <w:tc>
          <w:tcPr>
            <w:tcW w:w="7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Pr="0037194C" w:rsidRDefault="00E01E94">
            <w:r w:rsidRPr="0037194C">
              <w:rPr>
                <w:rStyle w:val="plan-content-pre1"/>
                <w:sz w:val="26"/>
                <w:szCs w:val="26"/>
              </w:rPr>
              <w:t>Rèn n</w:t>
            </w:r>
            <w:r w:rsidRPr="0037194C">
              <w:rPr>
                <w:rStyle w:val="plan-content-pre1"/>
                <w:sz w:val="26"/>
                <w:szCs w:val="26"/>
              </w:rPr>
              <w:t>ề</w:t>
            </w:r>
            <w:r w:rsidRPr="0037194C">
              <w:rPr>
                <w:rStyle w:val="plan-content-pre1"/>
                <w:sz w:val="26"/>
                <w:szCs w:val="26"/>
              </w:rPr>
              <w:t xml:space="preserve"> n</w:t>
            </w:r>
            <w:r w:rsidRPr="0037194C">
              <w:rPr>
                <w:rStyle w:val="plan-content-pre1"/>
                <w:sz w:val="26"/>
                <w:szCs w:val="26"/>
              </w:rPr>
              <w:t>ế</w:t>
            </w:r>
            <w:r w:rsidRPr="0037194C">
              <w:rPr>
                <w:rStyle w:val="plan-content-pre1"/>
                <w:sz w:val="26"/>
                <w:szCs w:val="26"/>
              </w:rPr>
              <w:t>p sau ngh</w:t>
            </w:r>
            <w:r w:rsidRPr="0037194C">
              <w:rPr>
                <w:rStyle w:val="plan-content-pre1"/>
                <w:sz w:val="26"/>
                <w:szCs w:val="26"/>
              </w:rPr>
              <w:t>ỉ</w:t>
            </w:r>
            <w:r w:rsidRPr="0037194C">
              <w:rPr>
                <w:rStyle w:val="plan-content-pre1"/>
                <w:sz w:val="26"/>
                <w:szCs w:val="26"/>
              </w:rPr>
              <w:t xml:space="preserve"> t</w:t>
            </w:r>
            <w:r w:rsidRPr="0037194C">
              <w:rPr>
                <w:rStyle w:val="plan-content-pre1"/>
                <w:sz w:val="26"/>
                <w:szCs w:val="26"/>
              </w:rPr>
              <w:t>ế</w:t>
            </w:r>
            <w:r w:rsidRPr="0037194C">
              <w:rPr>
                <w:rStyle w:val="plan-content-pre1"/>
                <w:sz w:val="26"/>
                <w:szCs w:val="26"/>
              </w:rPr>
              <w:t>t</w:t>
            </w:r>
            <w:r w:rsidRPr="0037194C">
              <w:rPr>
                <w:rStyle w:val="plan-content-pre1"/>
                <w:sz w:val="26"/>
                <w:szCs w:val="26"/>
              </w:rPr>
              <w:t xml:space="preserve"> </w:t>
            </w:r>
          </w:p>
          <w:p w:rsidR="00000000" w:rsidRPr="0037194C" w:rsidRDefault="00E01E94">
            <w:pPr>
              <w:rPr>
                <w:rFonts w:eastAsia="Times New Roman"/>
              </w:rPr>
            </w:pPr>
          </w:p>
        </w:tc>
        <w:tc>
          <w:tcPr>
            <w:tcW w:w="7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Pr="0037194C" w:rsidRDefault="00E01E94">
            <w:pPr>
              <w:pStyle w:val="text-center-report"/>
              <w:rPr>
                <w:sz w:val="26"/>
                <w:szCs w:val="26"/>
              </w:rPr>
            </w:pPr>
            <w:r w:rsidRPr="0037194C">
              <w:rPr>
                <w:b/>
                <w:bCs/>
                <w:sz w:val="26"/>
                <w:szCs w:val="26"/>
              </w:rPr>
              <w:t>Văn h</w:t>
            </w:r>
            <w:r w:rsidRPr="0037194C">
              <w:rPr>
                <w:b/>
                <w:bCs/>
                <w:sz w:val="26"/>
                <w:szCs w:val="26"/>
              </w:rPr>
              <w:t>ọ</w:t>
            </w:r>
            <w:r w:rsidRPr="0037194C">
              <w:rPr>
                <w:b/>
                <w:bCs/>
                <w:sz w:val="26"/>
                <w:szCs w:val="26"/>
              </w:rPr>
              <w:t>c</w:t>
            </w:r>
          </w:p>
          <w:p w:rsidR="00000000" w:rsidRPr="0037194C" w:rsidRDefault="00E01E94">
            <w:pPr>
              <w:rPr>
                <w:rFonts w:eastAsia="Times New Roman"/>
              </w:rPr>
            </w:pPr>
            <w:r w:rsidRPr="0037194C">
              <w:rPr>
                <w:rStyle w:val="plan-content-pre1"/>
                <w:rFonts w:eastAsia="Times New Roman"/>
                <w:sz w:val="26"/>
                <w:szCs w:val="26"/>
              </w:rPr>
              <w:t>Thơ: Hoa kết trái</w:t>
            </w:r>
            <w:r w:rsidRPr="0037194C">
              <w:rPr>
                <w:rFonts w:eastAsia="Times New Roman"/>
              </w:rPr>
              <w:br/>
            </w:r>
            <w:r w:rsidRPr="0037194C">
              <w:rPr>
                <w:rStyle w:val="plan-content-pre1"/>
                <w:rFonts w:eastAsia="Times New Roman"/>
                <w:sz w:val="26"/>
                <w:szCs w:val="26"/>
              </w:rPr>
              <w:t>( Loại tiết: Đa số trẻ chưa biết)</w:t>
            </w:r>
            <w:r w:rsidRPr="0037194C">
              <w:rPr>
                <w:rStyle w:val="plan-content-pre1"/>
                <w:rFonts w:eastAsia="Times New Roman"/>
                <w:sz w:val="26"/>
                <w:szCs w:val="26"/>
              </w:rPr>
              <w:t xml:space="preserve"> </w:t>
            </w:r>
          </w:p>
          <w:p w:rsidR="00000000" w:rsidRPr="0037194C" w:rsidRDefault="00E01E94">
            <w:pPr>
              <w:rPr>
                <w:rFonts w:eastAsia="Times New Roman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Pr="0037194C" w:rsidRDefault="00E01E94">
            <w:pPr>
              <w:pStyle w:val="text-center-report"/>
              <w:rPr>
                <w:sz w:val="26"/>
                <w:szCs w:val="26"/>
              </w:rPr>
            </w:pPr>
            <w:r w:rsidRPr="0037194C">
              <w:rPr>
                <w:b/>
                <w:bCs/>
                <w:sz w:val="26"/>
                <w:szCs w:val="26"/>
              </w:rPr>
              <w:t>Âm nh</w:t>
            </w:r>
            <w:r w:rsidRPr="0037194C">
              <w:rPr>
                <w:b/>
                <w:bCs/>
                <w:sz w:val="26"/>
                <w:szCs w:val="26"/>
              </w:rPr>
              <w:t>ạ</w:t>
            </w:r>
            <w:r w:rsidRPr="0037194C">
              <w:rPr>
                <w:b/>
                <w:bCs/>
                <w:sz w:val="26"/>
                <w:szCs w:val="26"/>
              </w:rPr>
              <w:t>c</w:t>
            </w:r>
          </w:p>
          <w:p w:rsidR="00000000" w:rsidRPr="0037194C" w:rsidRDefault="00E01E94">
            <w:pPr>
              <w:rPr>
                <w:rFonts w:eastAsia="Times New Roman"/>
              </w:rPr>
            </w:pPr>
            <w:r w:rsidRPr="0037194C">
              <w:rPr>
                <w:rStyle w:val="plan-content-pre1"/>
                <w:rFonts w:eastAsia="Times New Roman"/>
                <w:sz w:val="26"/>
                <w:szCs w:val="26"/>
              </w:rPr>
              <w:t>Truyện: Sự tích hoa hồng</w:t>
            </w:r>
            <w:r w:rsidRPr="0037194C">
              <w:rPr>
                <w:rFonts w:eastAsia="Times New Roman"/>
              </w:rPr>
              <w:br/>
            </w:r>
            <w:r w:rsidRPr="0037194C">
              <w:rPr>
                <w:rStyle w:val="plan-content-pre1"/>
                <w:rFonts w:eastAsia="Times New Roman"/>
                <w:sz w:val="26"/>
                <w:szCs w:val="26"/>
              </w:rPr>
              <w:t>( Loại tiết: Đa số trẻ chưa biết)</w:t>
            </w:r>
            <w:r w:rsidRPr="0037194C">
              <w:rPr>
                <w:rStyle w:val="plan-content-pre1"/>
                <w:rFonts w:eastAsia="Times New Roman"/>
                <w:sz w:val="26"/>
                <w:szCs w:val="26"/>
              </w:rPr>
              <w:t xml:space="preserve"> </w:t>
            </w:r>
            <w:r w:rsidRPr="0037194C">
              <w:rPr>
                <w:rStyle w:val="plan-content-pre1"/>
                <w:rFonts w:eastAsia="Times New Roman"/>
                <w:b/>
                <w:bCs/>
                <w:color w:val="337AB7"/>
                <w:sz w:val="26"/>
                <w:szCs w:val="26"/>
              </w:rPr>
              <w:t>(MT90</w:t>
            </w:r>
            <w:r w:rsidRPr="0037194C">
              <w:rPr>
                <w:rStyle w:val="plan-content-pre1"/>
                <w:rFonts w:eastAsia="Times New Roman"/>
                <w:b/>
                <w:bCs/>
                <w:color w:val="337AB7"/>
                <w:sz w:val="26"/>
                <w:szCs w:val="26"/>
              </w:rPr>
              <w:t>)</w:t>
            </w:r>
            <w:r w:rsidRPr="0037194C">
              <w:rPr>
                <w:rStyle w:val="plan-content-pre1"/>
                <w:rFonts w:eastAsia="Times New Roman"/>
                <w:sz w:val="26"/>
                <w:szCs w:val="26"/>
              </w:rPr>
              <w:t xml:space="preserve"> </w:t>
            </w:r>
          </w:p>
          <w:p w:rsidR="00000000" w:rsidRPr="0037194C" w:rsidRDefault="00E01E94">
            <w:pPr>
              <w:rPr>
                <w:rFonts w:eastAsia="Times New Roman"/>
              </w:rPr>
            </w:pPr>
          </w:p>
        </w:tc>
        <w:tc>
          <w:tcPr>
            <w:tcW w:w="43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Pr="0037194C" w:rsidRDefault="00E01E94">
            <w:pPr>
              <w:rPr>
                <w:rFonts w:eastAsia="Times New Roman"/>
              </w:rPr>
            </w:pPr>
          </w:p>
        </w:tc>
      </w:tr>
      <w:tr w:rsidR="00E01E94" w:rsidRPr="0037194C" w:rsidTr="00E01E94">
        <w:trPr>
          <w:divId w:val="182667330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Pr="0037194C" w:rsidRDefault="00E01E94">
            <w:pPr>
              <w:rPr>
                <w:rFonts w:eastAsia="Times New Roman"/>
              </w:rPr>
            </w:pPr>
            <w:r w:rsidRPr="0037194C">
              <w:rPr>
                <w:rStyle w:val="Strong"/>
                <w:rFonts w:eastAsia="Times New Roman"/>
              </w:rPr>
              <w:t>Hoạt động ngoài trời</w:t>
            </w:r>
          </w:p>
        </w:tc>
        <w:tc>
          <w:tcPr>
            <w:tcW w:w="408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Pr="0037194C" w:rsidRDefault="00E01E94">
            <w:r w:rsidRPr="0037194C">
              <w:rPr>
                <w:rStyle w:val="plan-content-pre1"/>
                <w:sz w:val="26"/>
                <w:szCs w:val="26"/>
              </w:rPr>
              <w:t>Đi d</w:t>
            </w:r>
            <w:r w:rsidRPr="0037194C">
              <w:rPr>
                <w:rStyle w:val="plan-content-pre1"/>
                <w:sz w:val="26"/>
                <w:szCs w:val="26"/>
              </w:rPr>
              <w:t>ạ</w:t>
            </w:r>
            <w:r w:rsidRPr="0037194C">
              <w:rPr>
                <w:rStyle w:val="plan-content-pre1"/>
                <w:sz w:val="26"/>
                <w:szCs w:val="26"/>
              </w:rPr>
              <w:t>o, quan sát quang c</w:t>
            </w:r>
            <w:r w:rsidRPr="0037194C">
              <w:rPr>
                <w:rStyle w:val="plan-content-pre1"/>
                <w:sz w:val="26"/>
                <w:szCs w:val="26"/>
              </w:rPr>
              <w:t>ả</w:t>
            </w:r>
            <w:r w:rsidRPr="0037194C">
              <w:rPr>
                <w:rStyle w:val="plan-content-pre1"/>
                <w:sz w:val="26"/>
                <w:szCs w:val="26"/>
              </w:rPr>
              <w:t>nh sân trư</w:t>
            </w:r>
            <w:r w:rsidRPr="0037194C">
              <w:rPr>
                <w:rStyle w:val="plan-content-pre1"/>
                <w:sz w:val="26"/>
                <w:szCs w:val="26"/>
              </w:rPr>
              <w:t>ờ</w:t>
            </w:r>
            <w:r w:rsidRPr="0037194C">
              <w:rPr>
                <w:rStyle w:val="plan-content-pre1"/>
                <w:sz w:val="26"/>
                <w:szCs w:val="26"/>
              </w:rPr>
              <w:t>ng. Cho tr</w:t>
            </w:r>
            <w:r w:rsidRPr="0037194C">
              <w:rPr>
                <w:rStyle w:val="plan-content-pre1"/>
                <w:sz w:val="26"/>
                <w:szCs w:val="26"/>
              </w:rPr>
              <w:t>ẻ</w:t>
            </w:r>
            <w:r w:rsidRPr="0037194C">
              <w:rPr>
                <w:rStyle w:val="plan-content-pre1"/>
                <w:sz w:val="26"/>
                <w:szCs w:val="26"/>
              </w:rPr>
              <w:t xml:space="preserve"> quan sát góc dân gian, làm con v</w:t>
            </w:r>
            <w:r w:rsidRPr="0037194C">
              <w:rPr>
                <w:rStyle w:val="plan-content-pre1"/>
                <w:sz w:val="26"/>
                <w:szCs w:val="26"/>
              </w:rPr>
              <w:t>ậ</w:t>
            </w:r>
            <w:r w:rsidRPr="0037194C">
              <w:rPr>
                <w:rStyle w:val="plan-content-pre1"/>
                <w:sz w:val="26"/>
                <w:szCs w:val="26"/>
              </w:rPr>
              <w:t>t t</w:t>
            </w:r>
            <w:r w:rsidRPr="0037194C">
              <w:rPr>
                <w:rStyle w:val="plan-content-pre1"/>
                <w:sz w:val="26"/>
                <w:szCs w:val="26"/>
              </w:rPr>
              <w:t>ừ</w:t>
            </w:r>
            <w:r w:rsidRPr="0037194C">
              <w:rPr>
                <w:rStyle w:val="plan-content-pre1"/>
                <w:sz w:val="26"/>
                <w:szCs w:val="26"/>
              </w:rPr>
              <w:t xml:space="preserve"> lá cây, Quan sát vư</w:t>
            </w:r>
            <w:r w:rsidRPr="0037194C">
              <w:rPr>
                <w:rStyle w:val="plan-content-pre1"/>
                <w:sz w:val="26"/>
                <w:szCs w:val="26"/>
              </w:rPr>
              <w:t>ờ</w:t>
            </w:r>
            <w:r w:rsidRPr="0037194C">
              <w:rPr>
                <w:rStyle w:val="plan-content-pre1"/>
                <w:sz w:val="26"/>
                <w:szCs w:val="26"/>
              </w:rPr>
              <w:t>n rau lưu đ</w:t>
            </w:r>
            <w:r w:rsidRPr="0037194C">
              <w:rPr>
                <w:rStyle w:val="plan-content-pre1"/>
                <w:sz w:val="26"/>
                <w:szCs w:val="26"/>
              </w:rPr>
              <w:t>ộ</w:t>
            </w:r>
            <w:r w:rsidRPr="0037194C">
              <w:rPr>
                <w:rStyle w:val="plan-content-pre1"/>
                <w:sz w:val="26"/>
                <w:szCs w:val="26"/>
              </w:rPr>
              <w:t>ng, cây hoa s</w:t>
            </w:r>
            <w:r w:rsidRPr="0037194C">
              <w:rPr>
                <w:rStyle w:val="plan-content-pre1"/>
                <w:sz w:val="26"/>
                <w:szCs w:val="26"/>
              </w:rPr>
              <w:t>ứ</w:t>
            </w:r>
            <w:r w:rsidRPr="0037194C">
              <w:rPr>
                <w:rStyle w:val="plan-content-pre1"/>
                <w:sz w:val="26"/>
                <w:szCs w:val="26"/>
              </w:rPr>
              <w:t>, hoa đ</w:t>
            </w:r>
            <w:r w:rsidRPr="0037194C">
              <w:rPr>
                <w:rStyle w:val="plan-content-pre1"/>
                <w:sz w:val="26"/>
                <w:szCs w:val="26"/>
              </w:rPr>
              <w:t>ồ</w:t>
            </w:r>
            <w:r w:rsidRPr="0037194C">
              <w:rPr>
                <w:rStyle w:val="plan-content-pre1"/>
                <w:sz w:val="26"/>
                <w:szCs w:val="26"/>
              </w:rPr>
              <w:t>ng ti</w:t>
            </w:r>
            <w:r w:rsidRPr="0037194C">
              <w:rPr>
                <w:rStyle w:val="plan-content-pre1"/>
                <w:sz w:val="26"/>
                <w:szCs w:val="26"/>
              </w:rPr>
              <w:t>ề</w:t>
            </w:r>
            <w:r w:rsidRPr="0037194C">
              <w:rPr>
                <w:rStyle w:val="plan-content-pre1"/>
                <w:sz w:val="26"/>
                <w:szCs w:val="26"/>
              </w:rPr>
              <w:t>n, cây bư</w:t>
            </w:r>
            <w:r w:rsidRPr="0037194C">
              <w:rPr>
                <w:rStyle w:val="plan-content-pre1"/>
                <w:sz w:val="26"/>
                <w:szCs w:val="26"/>
              </w:rPr>
              <w:t>ở</w:t>
            </w:r>
            <w:r w:rsidRPr="0037194C">
              <w:rPr>
                <w:rStyle w:val="plan-content-pre1"/>
                <w:sz w:val="26"/>
                <w:szCs w:val="26"/>
              </w:rPr>
              <w:t>i, cây đu đ</w:t>
            </w:r>
            <w:r w:rsidRPr="0037194C">
              <w:rPr>
                <w:rStyle w:val="plan-content-pre1"/>
                <w:sz w:val="26"/>
                <w:szCs w:val="26"/>
              </w:rPr>
              <w:t>ủ</w:t>
            </w:r>
            <w:r w:rsidRPr="0037194C">
              <w:rPr>
                <w:rStyle w:val="plan-content-pre1"/>
                <w:sz w:val="26"/>
                <w:szCs w:val="26"/>
              </w:rPr>
              <w:t>,vư</w:t>
            </w:r>
            <w:r w:rsidRPr="0037194C">
              <w:rPr>
                <w:rStyle w:val="plan-content-pre1"/>
                <w:sz w:val="26"/>
                <w:szCs w:val="26"/>
              </w:rPr>
              <w:t>ờ</w:t>
            </w:r>
            <w:r w:rsidRPr="0037194C">
              <w:rPr>
                <w:rStyle w:val="plan-content-pre1"/>
                <w:sz w:val="26"/>
                <w:szCs w:val="26"/>
              </w:rPr>
              <w:t>n hoa c</w:t>
            </w:r>
            <w:r w:rsidRPr="0037194C">
              <w:rPr>
                <w:rStyle w:val="plan-content-pre1"/>
                <w:sz w:val="26"/>
                <w:szCs w:val="26"/>
              </w:rPr>
              <w:t>ổ</w:t>
            </w:r>
            <w:r w:rsidRPr="0037194C">
              <w:rPr>
                <w:rStyle w:val="plan-content-pre1"/>
                <w:sz w:val="26"/>
                <w:szCs w:val="26"/>
              </w:rPr>
              <w:t xml:space="preserve"> tích, th</w:t>
            </w:r>
            <w:r w:rsidRPr="0037194C">
              <w:rPr>
                <w:rStyle w:val="plan-content-pre1"/>
                <w:sz w:val="26"/>
                <w:szCs w:val="26"/>
              </w:rPr>
              <w:t>ờ</w:t>
            </w:r>
            <w:r w:rsidRPr="0037194C">
              <w:rPr>
                <w:rStyle w:val="plan-content-pre1"/>
                <w:sz w:val="26"/>
                <w:szCs w:val="26"/>
              </w:rPr>
              <w:t>i ti</w:t>
            </w:r>
            <w:r w:rsidRPr="0037194C">
              <w:rPr>
                <w:rStyle w:val="plan-content-pre1"/>
                <w:sz w:val="26"/>
                <w:szCs w:val="26"/>
              </w:rPr>
              <w:t>ế</w:t>
            </w:r>
            <w:r w:rsidRPr="0037194C">
              <w:rPr>
                <w:rStyle w:val="plan-content-pre1"/>
                <w:sz w:val="26"/>
                <w:szCs w:val="26"/>
              </w:rPr>
              <w:t xml:space="preserve">t. </w:t>
            </w:r>
            <w:r w:rsidRPr="0037194C">
              <w:br/>
            </w:r>
            <w:r w:rsidRPr="0037194C">
              <w:rPr>
                <w:rStyle w:val="plan-content-pre1"/>
                <w:sz w:val="26"/>
                <w:szCs w:val="26"/>
              </w:rPr>
              <w:lastRenderedPageBreak/>
              <w:t>Giao lưu v</w:t>
            </w:r>
            <w:r w:rsidRPr="0037194C">
              <w:rPr>
                <w:rStyle w:val="plan-content-pre1"/>
                <w:sz w:val="26"/>
                <w:szCs w:val="26"/>
              </w:rPr>
              <w:t>ớ</w:t>
            </w:r>
            <w:r w:rsidRPr="0037194C">
              <w:rPr>
                <w:rStyle w:val="plan-content-pre1"/>
                <w:sz w:val="26"/>
                <w:szCs w:val="26"/>
              </w:rPr>
              <w:t>i các l</w:t>
            </w:r>
            <w:r w:rsidRPr="0037194C">
              <w:rPr>
                <w:rStyle w:val="plan-content-pre1"/>
                <w:sz w:val="26"/>
                <w:szCs w:val="26"/>
              </w:rPr>
              <w:t>ớ</w:t>
            </w:r>
            <w:r w:rsidRPr="0037194C">
              <w:rPr>
                <w:rStyle w:val="plan-content-pre1"/>
                <w:sz w:val="26"/>
                <w:szCs w:val="26"/>
              </w:rPr>
              <w:t>p, tư</w:t>
            </w:r>
            <w:r w:rsidRPr="0037194C">
              <w:rPr>
                <w:rStyle w:val="plan-content-pre1"/>
                <w:sz w:val="26"/>
                <w:szCs w:val="26"/>
              </w:rPr>
              <w:t>ớ</w:t>
            </w:r>
            <w:r w:rsidRPr="0037194C">
              <w:rPr>
                <w:rStyle w:val="plan-content-pre1"/>
                <w:sz w:val="26"/>
                <w:szCs w:val="26"/>
              </w:rPr>
              <w:t>i cây, nh</w:t>
            </w:r>
            <w:r w:rsidRPr="0037194C">
              <w:rPr>
                <w:rStyle w:val="plan-content-pre1"/>
                <w:sz w:val="26"/>
                <w:szCs w:val="26"/>
              </w:rPr>
              <w:t>ặ</w:t>
            </w:r>
            <w:r w:rsidRPr="0037194C">
              <w:rPr>
                <w:rStyle w:val="plan-content-pre1"/>
                <w:sz w:val="26"/>
                <w:szCs w:val="26"/>
              </w:rPr>
              <w:t>t lá r</w:t>
            </w:r>
            <w:r w:rsidRPr="0037194C">
              <w:rPr>
                <w:rStyle w:val="plan-content-pre1"/>
                <w:sz w:val="26"/>
                <w:szCs w:val="26"/>
              </w:rPr>
              <w:t>ụ</w:t>
            </w:r>
            <w:r w:rsidRPr="0037194C">
              <w:rPr>
                <w:rStyle w:val="plan-content-pre1"/>
                <w:sz w:val="26"/>
                <w:szCs w:val="26"/>
              </w:rPr>
              <w:t>ng trong vư</w:t>
            </w:r>
            <w:r w:rsidRPr="0037194C">
              <w:rPr>
                <w:rStyle w:val="plan-content-pre1"/>
                <w:sz w:val="26"/>
                <w:szCs w:val="26"/>
              </w:rPr>
              <w:t>ờ</w:t>
            </w:r>
            <w:r w:rsidRPr="0037194C">
              <w:rPr>
                <w:rStyle w:val="plan-content-pre1"/>
                <w:sz w:val="26"/>
                <w:szCs w:val="26"/>
              </w:rPr>
              <w:t>n trư</w:t>
            </w:r>
            <w:r w:rsidRPr="0037194C">
              <w:rPr>
                <w:rStyle w:val="plan-content-pre1"/>
                <w:sz w:val="26"/>
                <w:szCs w:val="26"/>
              </w:rPr>
              <w:t>ờ</w:t>
            </w:r>
            <w:r w:rsidRPr="0037194C">
              <w:rPr>
                <w:rStyle w:val="plan-content-pre1"/>
                <w:sz w:val="26"/>
                <w:szCs w:val="26"/>
              </w:rPr>
              <w:t>ng, lau đ</w:t>
            </w:r>
            <w:r w:rsidRPr="0037194C">
              <w:rPr>
                <w:rStyle w:val="plan-content-pre1"/>
                <w:sz w:val="26"/>
                <w:szCs w:val="26"/>
              </w:rPr>
              <w:t>ồ</w:t>
            </w:r>
            <w:r w:rsidRPr="0037194C">
              <w:rPr>
                <w:rStyle w:val="plan-content-pre1"/>
                <w:sz w:val="26"/>
                <w:szCs w:val="26"/>
              </w:rPr>
              <w:t xml:space="preserve"> chơi s</w:t>
            </w:r>
            <w:r w:rsidRPr="0037194C">
              <w:rPr>
                <w:rStyle w:val="plan-content-pre1"/>
                <w:sz w:val="26"/>
                <w:szCs w:val="26"/>
              </w:rPr>
              <w:t>ắ</w:t>
            </w:r>
            <w:r w:rsidRPr="0037194C">
              <w:rPr>
                <w:rStyle w:val="plan-content-pre1"/>
                <w:sz w:val="26"/>
                <w:szCs w:val="26"/>
              </w:rPr>
              <w:t>p x</w:t>
            </w:r>
            <w:r w:rsidRPr="0037194C">
              <w:rPr>
                <w:rStyle w:val="plan-content-pre1"/>
                <w:sz w:val="26"/>
                <w:szCs w:val="26"/>
              </w:rPr>
              <w:t>ế</w:t>
            </w:r>
            <w:r w:rsidRPr="0037194C">
              <w:rPr>
                <w:rStyle w:val="plan-content-pre1"/>
                <w:sz w:val="26"/>
                <w:szCs w:val="26"/>
              </w:rPr>
              <w:t>p đ</w:t>
            </w:r>
            <w:r w:rsidRPr="0037194C">
              <w:rPr>
                <w:rStyle w:val="plan-content-pre1"/>
                <w:sz w:val="26"/>
                <w:szCs w:val="26"/>
              </w:rPr>
              <w:t>ồ</w:t>
            </w:r>
            <w:r w:rsidRPr="0037194C">
              <w:rPr>
                <w:rStyle w:val="plan-content-pre1"/>
                <w:sz w:val="26"/>
                <w:szCs w:val="26"/>
              </w:rPr>
              <w:t xml:space="preserve"> chơi giá góc g</w:t>
            </w:r>
            <w:r w:rsidRPr="0037194C">
              <w:rPr>
                <w:rStyle w:val="plan-content-pre1"/>
                <w:sz w:val="26"/>
                <w:szCs w:val="26"/>
              </w:rPr>
              <w:t>ọ</w:t>
            </w:r>
            <w:r w:rsidRPr="0037194C">
              <w:rPr>
                <w:rStyle w:val="plan-content-pre1"/>
                <w:sz w:val="26"/>
                <w:szCs w:val="26"/>
              </w:rPr>
              <w:t>n gàng,...</w:t>
            </w:r>
            <w:r w:rsidRPr="0037194C">
              <w:br/>
            </w:r>
            <w:r w:rsidRPr="0037194C">
              <w:rPr>
                <w:rStyle w:val="plan-content-pre1"/>
                <w:sz w:val="26"/>
                <w:szCs w:val="26"/>
              </w:rPr>
              <w:t>- TCVĐ: nh</w:t>
            </w:r>
            <w:r w:rsidRPr="0037194C">
              <w:rPr>
                <w:rStyle w:val="plan-content-pre1"/>
                <w:sz w:val="26"/>
                <w:szCs w:val="26"/>
              </w:rPr>
              <w:t>ả</w:t>
            </w:r>
            <w:r w:rsidRPr="0037194C">
              <w:rPr>
                <w:rStyle w:val="plan-content-pre1"/>
                <w:sz w:val="26"/>
                <w:szCs w:val="26"/>
              </w:rPr>
              <w:t>y vào nh</w:t>
            </w:r>
            <w:r w:rsidRPr="0037194C">
              <w:rPr>
                <w:rStyle w:val="plan-content-pre1"/>
                <w:sz w:val="26"/>
                <w:szCs w:val="26"/>
              </w:rPr>
              <w:t>ả</w:t>
            </w:r>
            <w:r w:rsidRPr="0037194C">
              <w:rPr>
                <w:rStyle w:val="plan-content-pre1"/>
                <w:sz w:val="26"/>
                <w:szCs w:val="26"/>
              </w:rPr>
              <w:t>y ra, ai nhanh nh</w:t>
            </w:r>
            <w:r w:rsidRPr="0037194C">
              <w:rPr>
                <w:rStyle w:val="plan-content-pre1"/>
                <w:sz w:val="26"/>
                <w:szCs w:val="26"/>
              </w:rPr>
              <w:t>ấ</w:t>
            </w:r>
            <w:r w:rsidRPr="0037194C">
              <w:rPr>
                <w:rStyle w:val="plan-content-pre1"/>
                <w:sz w:val="26"/>
                <w:szCs w:val="26"/>
              </w:rPr>
              <w:t>t, nh</w:t>
            </w:r>
            <w:r w:rsidRPr="0037194C">
              <w:rPr>
                <w:rStyle w:val="plan-content-pre1"/>
                <w:sz w:val="26"/>
                <w:szCs w:val="26"/>
              </w:rPr>
              <w:t>ả</w:t>
            </w:r>
            <w:r w:rsidRPr="0037194C">
              <w:rPr>
                <w:rStyle w:val="plan-content-pre1"/>
                <w:sz w:val="26"/>
                <w:szCs w:val="26"/>
              </w:rPr>
              <w:t>y lò cò, thi đi nhanh, cư</w:t>
            </w:r>
            <w:r w:rsidRPr="0037194C">
              <w:rPr>
                <w:rStyle w:val="plan-content-pre1"/>
                <w:sz w:val="26"/>
                <w:szCs w:val="26"/>
              </w:rPr>
              <w:t>ớ</w:t>
            </w:r>
            <w:r w:rsidRPr="0037194C">
              <w:rPr>
                <w:rStyle w:val="plan-content-pre1"/>
                <w:sz w:val="26"/>
                <w:szCs w:val="26"/>
              </w:rPr>
              <w:t>p cò</w:t>
            </w:r>
            <w:r w:rsidRPr="0037194C">
              <w:br/>
            </w:r>
            <w:r w:rsidRPr="0037194C">
              <w:rPr>
                <w:rStyle w:val="plan-content-pre1"/>
                <w:sz w:val="26"/>
                <w:szCs w:val="26"/>
              </w:rPr>
              <w:t>- Chơi v</w:t>
            </w:r>
            <w:r w:rsidRPr="0037194C">
              <w:rPr>
                <w:rStyle w:val="plan-content-pre1"/>
                <w:sz w:val="26"/>
                <w:szCs w:val="26"/>
              </w:rPr>
              <w:t>ớ</w:t>
            </w:r>
            <w:r w:rsidRPr="0037194C">
              <w:rPr>
                <w:rStyle w:val="plan-content-pre1"/>
                <w:sz w:val="26"/>
                <w:szCs w:val="26"/>
              </w:rPr>
              <w:t>i đ</w:t>
            </w:r>
            <w:r w:rsidRPr="0037194C">
              <w:rPr>
                <w:rStyle w:val="plan-content-pre1"/>
                <w:sz w:val="26"/>
                <w:szCs w:val="26"/>
              </w:rPr>
              <w:t>ồ</w:t>
            </w:r>
            <w:r w:rsidRPr="0037194C">
              <w:rPr>
                <w:rStyle w:val="plan-content-pre1"/>
                <w:sz w:val="26"/>
                <w:szCs w:val="26"/>
              </w:rPr>
              <w:t xml:space="preserve"> chơi mang theo: V</w:t>
            </w:r>
            <w:r w:rsidRPr="0037194C">
              <w:rPr>
                <w:rStyle w:val="plan-content-pre1"/>
                <w:sz w:val="26"/>
                <w:szCs w:val="26"/>
              </w:rPr>
              <w:t>ẽ</w:t>
            </w:r>
            <w:r w:rsidRPr="0037194C">
              <w:rPr>
                <w:rStyle w:val="plan-content-pre1"/>
                <w:sz w:val="26"/>
                <w:szCs w:val="26"/>
              </w:rPr>
              <w:t xml:space="preserve"> ph</w:t>
            </w:r>
            <w:r w:rsidRPr="0037194C">
              <w:rPr>
                <w:rStyle w:val="plan-content-pre1"/>
                <w:sz w:val="26"/>
                <w:szCs w:val="26"/>
              </w:rPr>
              <w:t>ấ</w:t>
            </w:r>
            <w:r w:rsidRPr="0037194C">
              <w:rPr>
                <w:rStyle w:val="plan-content-pre1"/>
                <w:sz w:val="26"/>
                <w:szCs w:val="26"/>
              </w:rPr>
              <w:t>n lên n</w:t>
            </w:r>
            <w:r w:rsidRPr="0037194C">
              <w:rPr>
                <w:rStyle w:val="plan-content-pre1"/>
                <w:sz w:val="26"/>
                <w:szCs w:val="26"/>
              </w:rPr>
              <w:t>ề</w:t>
            </w:r>
            <w:r w:rsidRPr="0037194C">
              <w:rPr>
                <w:rStyle w:val="plan-content-pre1"/>
                <w:sz w:val="26"/>
                <w:szCs w:val="26"/>
              </w:rPr>
              <w:t>n g</w:t>
            </w:r>
            <w:r w:rsidRPr="0037194C">
              <w:rPr>
                <w:rStyle w:val="plan-content-pre1"/>
                <w:sz w:val="26"/>
                <w:szCs w:val="26"/>
              </w:rPr>
              <w:t>ạ</w:t>
            </w:r>
            <w:r w:rsidRPr="0037194C">
              <w:rPr>
                <w:rStyle w:val="plan-content-pre1"/>
                <w:sz w:val="26"/>
                <w:szCs w:val="26"/>
              </w:rPr>
              <w:t>c</w:t>
            </w:r>
            <w:r w:rsidRPr="0037194C">
              <w:rPr>
                <w:rStyle w:val="plan-content-pre1"/>
                <w:sz w:val="26"/>
                <w:szCs w:val="26"/>
              </w:rPr>
              <w:t>h sân trư</w:t>
            </w:r>
            <w:r w:rsidRPr="0037194C">
              <w:rPr>
                <w:rStyle w:val="plan-content-pre1"/>
                <w:sz w:val="26"/>
                <w:szCs w:val="26"/>
              </w:rPr>
              <w:t>ờ</w:t>
            </w:r>
            <w:r w:rsidRPr="0037194C">
              <w:rPr>
                <w:rStyle w:val="plan-content-pre1"/>
                <w:sz w:val="26"/>
                <w:szCs w:val="26"/>
              </w:rPr>
              <w:t>ng, nh</w:t>
            </w:r>
            <w:r w:rsidRPr="0037194C">
              <w:rPr>
                <w:rStyle w:val="plan-content-pre1"/>
                <w:sz w:val="26"/>
                <w:szCs w:val="26"/>
              </w:rPr>
              <w:t>ả</w:t>
            </w:r>
            <w:r w:rsidRPr="0037194C">
              <w:rPr>
                <w:rStyle w:val="plan-content-pre1"/>
                <w:sz w:val="26"/>
                <w:szCs w:val="26"/>
              </w:rPr>
              <w:t>y qua vòng</w:t>
            </w:r>
            <w:r w:rsidRPr="0037194C">
              <w:rPr>
                <w:rStyle w:val="plan-content-pre1"/>
                <w:sz w:val="26"/>
                <w:szCs w:val="26"/>
              </w:rPr>
              <w:t xml:space="preserve"> </w:t>
            </w:r>
          </w:p>
          <w:p w:rsidR="00000000" w:rsidRPr="0037194C" w:rsidRDefault="00E01E94">
            <w:pPr>
              <w:rPr>
                <w:rFonts w:eastAsia="Times New Roman"/>
              </w:rPr>
            </w:pPr>
            <w:r w:rsidRPr="0037194C">
              <w:rPr>
                <w:rFonts w:eastAsia="Times New Roman"/>
              </w:rPr>
              <w:object w:dxaOrig="1440" w:dyaOrig="1440">
                <v:shape id="_x0000_i1302" type="#_x0000_t75" style="width:1in;height:18pt" o:ole="">
                  <v:imagedata r:id="rId8" o:title=""/>
                </v:shape>
                <w:control r:id="rId9" w:name="DefaultOcxName2" w:shapeid="_x0000_i1302"/>
              </w:object>
            </w:r>
          </w:p>
        </w:tc>
        <w:tc>
          <w:tcPr>
            <w:tcW w:w="4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Pr="0037194C" w:rsidRDefault="00E01E94">
            <w:pPr>
              <w:rPr>
                <w:rFonts w:eastAsia="Times New Roman"/>
              </w:rPr>
            </w:pPr>
          </w:p>
        </w:tc>
      </w:tr>
      <w:tr w:rsidR="00E01E94" w:rsidRPr="0037194C" w:rsidTr="00E01E94">
        <w:trPr>
          <w:divId w:val="182667330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Pr="0037194C" w:rsidRDefault="00E01E94">
            <w:pPr>
              <w:rPr>
                <w:rFonts w:eastAsia="Times New Roman"/>
              </w:rPr>
            </w:pPr>
            <w:r w:rsidRPr="0037194C">
              <w:rPr>
                <w:rStyle w:val="Strong"/>
                <w:rFonts w:eastAsia="Times New Roman"/>
              </w:rPr>
              <w:lastRenderedPageBreak/>
              <w:t>Hoạt động chơi góc</w:t>
            </w:r>
          </w:p>
        </w:tc>
        <w:tc>
          <w:tcPr>
            <w:tcW w:w="408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Pr="0037194C" w:rsidRDefault="00E01E94">
            <w:r w:rsidRPr="0037194C">
              <w:rPr>
                <w:rStyle w:val="plan-content-pre1"/>
                <w:sz w:val="26"/>
                <w:szCs w:val="26"/>
              </w:rPr>
              <w:t>* Góc tr</w:t>
            </w:r>
            <w:r w:rsidRPr="0037194C">
              <w:rPr>
                <w:rStyle w:val="plan-content-pre1"/>
                <w:sz w:val="26"/>
                <w:szCs w:val="26"/>
              </w:rPr>
              <w:t>ọ</w:t>
            </w:r>
            <w:r w:rsidRPr="0037194C">
              <w:rPr>
                <w:rStyle w:val="plan-content-pre1"/>
                <w:sz w:val="26"/>
                <w:szCs w:val="26"/>
              </w:rPr>
              <w:t>ng tâm: góc thiên nhiên: bé tham gia l</w:t>
            </w:r>
            <w:r w:rsidRPr="0037194C">
              <w:rPr>
                <w:rStyle w:val="plan-content-pre1"/>
                <w:sz w:val="26"/>
                <w:szCs w:val="26"/>
              </w:rPr>
              <w:t>ễ</w:t>
            </w:r>
            <w:r w:rsidRPr="0037194C">
              <w:rPr>
                <w:rStyle w:val="plan-content-pre1"/>
                <w:sz w:val="26"/>
                <w:szCs w:val="26"/>
              </w:rPr>
              <w:t xml:space="preserve"> h</w:t>
            </w:r>
            <w:r w:rsidRPr="0037194C">
              <w:rPr>
                <w:rStyle w:val="plan-content-pre1"/>
                <w:sz w:val="26"/>
                <w:szCs w:val="26"/>
              </w:rPr>
              <w:t>ộ</w:t>
            </w:r>
            <w:r w:rsidRPr="0037194C">
              <w:rPr>
                <w:rStyle w:val="plan-content-pre1"/>
                <w:sz w:val="26"/>
                <w:szCs w:val="26"/>
              </w:rPr>
              <w:t>i tr</w:t>
            </w:r>
            <w:r w:rsidRPr="0037194C">
              <w:rPr>
                <w:rStyle w:val="plan-content-pre1"/>
                <w:sz w:val="26"/>
                <w:szCs w:val="26"/>
              </w:rPr>
              <w:t>ồ</w:t>
            </w:r>
            <w:r w:rsidRPr="0037194C">
              <w:rPr>
                <w:rStyle w:val="plan-content-pre1"/>
                <w:sz w:val="26"/>
                <w:szCs w:val="26"/>
              </w:rPr>
              <w:t>ng cây ( t1), xây vư</w:t>
            </w:r>
            <w:r w:rsidRPr="0037194C">
              <w:rPr>
                <w:rStyle w:val="plan-content-pre1"/>
                <w:sz w:val="26"/>
                <w:szCs w:val="26"/>
              </w:rPr>
              <w:t>ờ</w:t>
            </w:r>
            <w:r w:rsidRPr="0037194C">
              <w:rPr>
                <w:rStyle w:val="plan-content-pre1"/>
                <w:sz w:val="26"/>
                <w:szCs w:val="26"/>
              </w:rPr>
              <w:t>n hoa công viên ( t2), n</w:t>
            </w:r>
            <w:r w:rsidRPr="0037194C">
              <w:rPr>
                <w:rStyle w:val="plan-content-pre1"/>
                <w:sz w:val="26"/>
                <w:szCs w:val="26"/>
              </w:rPr>
              <w:t>ặ</w:t>
            </w:r>
            <w:r w:rsidRPr="0037194C">
              <w:rPr>
                <w:rStyle w:val="plan-content-pre1"/>
                <w:sz w:val="26"/>
                <w:szCs w:val="26"/>
              </w:rPr>
              <w:t>n vư</w:t>
            </w:r>
            <w:r w:rsidRPr="0037194C">
              <w:rPr>
                <w:rStyle w:val="plan-content-pre1"/>
                <w:sz w:val="26"/>
                <w:szCs w:val="26"/>
              </w:rPr>
              <w:t>ờ</w:t>
            </w:r>
            <w:r w:rsidRPr="0037194C">
              <w:rPr>
                <w:rStyle w:val="plan-content-pre1"/>
                <w:sz w:val="26"/>
                <w:szCs w:val="26"/>
              </w:rPr>
              <w:t>n hoa mùa xuân ( t3), hát các bài hát, bi</w:t>
            </w:r>
            <w:r w:rsidRPr="0037194C">
              <w:rPr>
                <w:rStyle w:val="plan-content-pre1"/>
                <w:sz w:val="26"/>
                <w:szCs w:val="26"/>
              </w:rPr>
              <w:t>ể</w:t>
            </w:r>
            <w:r w:rsidRPr="0037194C">
              <w:rPr>
                <w:rStyle w:val="plan-content-pre1"/>
                <w:sz w:val="26"/>
                <w:szCs w:val="26"/>
              </w:rPr>
              <w:t>u di</w:t>
            </w:r>
            <w:r w:rsidRPr="0037194C">
              <w:rPr>
                <w:rStyle w:val="plan-content-pre1"/>
                <w:sz w:val="26"/>
                <w:szCs w:val="26"/>
              </w:rPr>
              <w:t>ễ</w:t>
            </w:r>
            <w:r w:rsidRPr="0037194C">
              <w:rPr>
                <w:rStyle w:val="plan-content-pre1"/>
                <w:sz w:val="26"/>
                <w:szCs w:val="26"/>
              </w:rPr>
              <w:t>n ca nh</w:t>
            </w:r>
            <w:r w:rsidRPr="0037194C">
              <w:rPr>
                <w:rStyle w:val="plan-content-pre1"/>
                <w:sz w:val="26"/>
                <w:szCs w:val="26"/>
              </w:rPr>
              <w:t>ạ</w:t>
            </w:r>
            <w:r w:rsidRPr="0037194C">
              <w:rPr>
                <w:rStyle w:val="plan-content-pre1"/>
                <w:sz w:val="26"/>
                <w:szCs w:val="26"/>
              </w:rPr>
              <w:t>c khúc hát mùa xuân ( t4)</w:t>
            </w:r>
            <w:r w:rsidRPr="0037194C">
              <w:br/>
            </w:r>
            <w:r w:rsidRPr="0037194C">
              <w:rPr>
                <w:rStyle w:val="plan-content-pre1"/>
                <w:sz w:val="26"/>
                <w:szCs w:val="26"/>
              </w:rPr>
              <w:t>* Góc ngh</w:t>
            </w:r>
            <w:r w:rsidRPr="0037194C">
              <w:rPr>
                <w:rStyle w:val="plan-content-pre1"/>
                <w:sz w:val="26"/>
                <w:szCs w:val="26"/>
              </w:rPr>
              <w:t>ệ</w:t>
            </w:r>
            <w:r w:rsidRPr="0037194C">
              <w:rPr>
                <w:rStyle w:val="plan-content-pre1"/>
                <w:sz w:val="26"/>
                <w:szCs w:val="26"/>
              </w:rPr>
              <w:t xml:space="preserve"> thu</w:t>
            </w:r>
            <w:r w:rsidRPr="0037194C">
              <w:rPr>
                <w:rStyle w:val="plan-content-pre1"/>
                <w:sz w:val="26"/>
                <w:szCs w:val="26"/>
              </w:rPr>
              <w:t>ậ</w:t>
            </w:r>
            <w:r w:rsidRPr="0037194C">
              <w:rPr>
                <w:rStyle w:val="plan-content-pre1"/>
                <w:sz w:val="26"/>
                <w:szCs w:val="26"/>
              </w:rPr>
              <w:t>t: V</w:t>
            </w:r>
            <w:r w:rsidRPr="0037194C">
              <w:rPr>
                <w:rStyle w:val="plan-content-pre1"/>
                <w:sz w:val="26"/>
                <w:szCs w:val="26"/>
              </w:rPr>
              <w:t>ẽ</w:t>
            </w:r>
            <w:r w:rsidRPr="0037194C">
              <w:rPr>
                <w:rStyle w:val="plan-content-pre1"/>
                <w:sz w:val="26"/>
                <w:szCs w:val="26"/>
              </w:rPr>
              <w:t xml:space="preserve"> các lo</w:t>
            </w:r>
            <w:r w:rsidRPr="0037194C">
              <w:rPr>
                <w:rStyle w:val="plan-content-pre1"/>
                <w:sz w:val="26"/>
                <w:szCs w:val="26"/>
              </w:rPr>
              <w:t>ạ</w:t>
            </w:r>
            <w:r w:rsidRPr="0037194C">
              <w:rPr>
                <w:rStyle w:val="plan-content-pre1"/>
                <w:sz w:val="26"/>
                <w:szCs w:val="26"/>
              </w:rPr>
              <w:t>i cây, lo</w:t>
            </w:r>
            <w:r w:rsidRPr="0037194C">
              <w:rPr>
                <w:rStyle w:val="plan-content-pre1"/>
                <w:sz w:val="26"/>
                <w:szCs w:val="26"/>
              </w:rPr>
              <w:t>ạ</w:t>
            </w:r>
            <w:r w:rsidRPr="0037194C">
              <w:rPr>
                <w:rStyle w:val="plan-content-pre1"/>
                <w:sz w:val="26"/>
                <w:szCs w:val="26"/>
              </w:rPr>
              <w:t xml:space="preserve">i hoa </w:t>
            </w:r>
            <w:r w:rsidRPr="0037194C">
              <w:br/>
            </w:r>
            <w:r w:rsidRPr="0037194C">
              <w:rPr>
                <w:rStyle w:val="plan-content-pre1"/>
                <w:sz w:val="26"/>
                <w:szCs w:val="26"/>
              </w:rPr>
              <w:t>* Góc thiên nhiên: chăm</w:t>
            </w:r>
            <w:r w:rsidRPr="0037194C">
              <w:rPr>
                <w:rStyle w:val="plan-content-pre1"/>
                <w:sz w:val="26"/>
                <w:szCs w:val="26"/>
              </w:rPr>
              <w:t xml:space="preserve"> sóc cây, tư</w:t>
            </w:r>
            <w:r w:rsidRPr="0037194C">
              <w:rPr>
                <w:rStyle w:val="plan-content-pre1"/>
                <w:sz w:val="26"/>
                <w:szCs w:val="26"/>
              </w:rPr>
              <w:t>ớ</w:t>
            </w:r>
            <w:r w:rsidRPr="0037194C">
              <w:rPr>
                <w:rStyle w:val="plan-content-pre1"/>
                <w:sz w:val="26"/>
                <w:szCs w:val="26"/>
              </w:rPr>
              <w:t>i nư</w:t>
            </w:r>
            <w:r w:rsidRPr="0037194C">
              <w:rPr>
                <w:rStyle w:val="plan-content-pre1"/>
                <w:sz w:val="26"/>
                <w:szCs w:val="26"/>
              </w:rPr>
              <w:t>ớ</w:t>
            </w:r>
            <w:r w:rsidRPr="0037194C">
              <w:rPr>
                <w:rStyle w:val="plan-content-pre1"/>
                <w:sz w:val="26"/>
                <w:szCs w:val="26"/>
              </w:rPr>
              <w:t>c nh</w:t>
            </w:r>
            <w:r w:rsidRPr="0037194C">
              <w:rPr>
                <w:rStyle w:val="plan-content-pre1"/>
                <w:sz w:val="26"/>
                <w:szCs w:val="26"/>
              </w:rPr>
              <w:t>ổ</w:t>
            </w:r>
            <w:r w:rsidRPr="0037194C">
              <w:rPr>
                <w:rStyle w:val="plan-content-pre1"/>
                <w:sz w:val="26"/>
                <w:szCs w:val="26"/>
              </w:rPr>
              <w:t xml:space="preserve"> c</w:t>
            </w:r>
            <w:r w:rsidRPr="0037194C">
              <w:rPr>
                <w:rStyle w:val="plan-content-pre1"/>
                <w:sz w:val="26"/>
                <w:szCs w:val="26"/>
              </w:rPr>
              <w:t>ỏ</w:t>
            </w:r>
            <w:r w:rsidRPr="0037194C">
              <w:rPr>
                <w:rStyle w:val="plan-content-pre1"/>
                <w:sz w:val="26"/>
                <w:szCs w:val="26"/>
              </w:rPr>
              <w:t xml:space="preserve"> cho cây, g</w:t>
            </w:r>
            <w:r w:rsidRPr="0037194C">
              <w:rPr>
                <w:rStyle w:val="plan-content-pre1"/>
                <w:sz w:val="26"/>
                <w:szCs w:val="26"/>
              </w:rPr>
              <w:t>ọ</w:t>
            </w:r>
            <w:r w:rsidRPr="0037194C">
              <w:rPr>
                <w:rStyle w:val="plan-content-pre1"/>
                <w:sz w:val="26"/>
                <w:szCs w:val="26"/>
              </w:rPr>
              <w:t xml:space="preserve">i tên cây </w:t>
            </w:r>
            <w:r w:rsidRPr="0037194C">
              <w:br/>
            </w:r>
            <w:r w:rsidRPr="0037194C">
              <w:rPr>
                <w:rStyle w:val="plan-content-pre1"/>
                <w:sz w:val="26"/>
                <w:szCs w:val="26"/>
              </w:rPr>
              <w:t>* Góc sách truy</w:t>
            </w:r>
            <w:r w:rsidRPr="0037194C">
              <w:rPr>
                <w:rStyle w:val="plan-content-pre1"/>
                <w:sz w:val="26"/>
                <w:szCs w:val="26"/>
              </w:rPr>
              <w:t>ệ</w:t>
            </w:r>
            <w:r w:rsidRPr="0037194C">
              <w:rPr>
                <w:rStyle w:val="plan-content-pre1"/>
                <w:sz w:val="26"/>
                <w:szCs w:val="26"/>
              </w:rPr>
              <w:t>n: Chơ đóng vai, chơi r</w:t>
            </w:r>
            <w:r w:rsidRPr="0037194C">
              <w:rPr>
                <w:rStyle w:val="plan-content-pre1"/>
                <w:sz w:val="26"/>
                <w:szCs w:val="26"/>
              </w:rPr>
              <w:t>ố</w:t>
            </w:r>
            <w:r w:rsidRPr="0037194C">
              <w:rPr>
                <w:rStyle w:val="plan-content-pre1"/>
                <w:sz w:val="26"/>
                <w:szCs w:val="26"/>
              </w:rPr>
              <w:t xml:space="preserve">i, xem tranh </w:t>
            </w:r>
            <w:r w:rsidRPr="0037194C">
              <w:rPr>
                <w:rStyle w:val="plan-content-pre1"/>
                <w:sz w:val="26"/>
                <w:szCs w:val="26"/>
              </w:rPr>
              <w:t>ả</w:t>
            </w:r>
            <w:r w:rsidRPr="0037194C">
              <w:rPr>
                <w:rStyle w:val="plan-content-pre1"/>
                <w:sz w:val="26"/>
                <w:szCs w:val="26"/>
              </w:rPr>
              <w:t>nh sách báo v</w:t>
            </w:r>
            <w:r w:rsidRPr="0037194C">
              <w:rPr>
                <w:rStyle w:val="plan-content-pre1"/>
                <w:sz w:val="26"/>
                <w:szCs w:val="26"/>
              </w:rPr>
              <w:t>ề</w:t>
            </w:r>
            <w:r w:rsidRPr="0037194C">
              <w:rPr>
                <w:rStyle w:val="plan-content-pre1"/>
                <w:sz w:val="26"/>
                <w:szCs w:val="26"/>
              </w:rPr>
              <w:t xml:space="preserve"> mùa xuân</w:t>
            </w:r>
            <w:r w:rsidRPr="0037194C">
              <w:rPr>
                <w:rStyle w:val="plan-content-pre1"/>
                <w:sz w:val="26"/>
                <w:szCs w:val="26"/>
              </w:rPr>
              <w:t xml:space="preserve"> </w:t>
            </w:r>
            <w:r w:rsidRPr="0037194C">
              <w:rPr>
                <w:rStyle w:val="plan-content-pre1"/>
                <w:b/>
                <w:bCs/>
                <w:color w:val="337AB7"/>
                <w:sz w:val="26"/>
                <w:szCs w:val="26"/>
              </w:rPr>
              <w:t>(MT60</w:t>
            </w:r>
            <w:r w:rsidRPr="0037194C">
              <w:rPr>
                <w:rStyle w:val="plan-content-pre1"/>
                <w:b/>
                <w:bCs/>
                <w:color w:val="337AB7"/>
                <w:sz w:val="26"/>
                <w:szCs w:val="26"/>
              </w:rPr>
              <w:t>)</w:t>
            </w:r>
            <w:r w:rsidRPr="0037194C">
              <w:rPr>
                <w:rStyle w:val="plan-content-pre1"/>
                <w:sz w:val="26"/>
                <w:szCs w:val="26"/>
              </w:rPr>
              <w:t xml:space="preserve"> </w:t>
            </w:r>
          </w:p>
          <w:p w:rsidR="00000000" w:rsidRPr="0037194C" w:rsidRDefault="00E01E94">
            <w:pPr>
              <w:rPr>
                <w:rFonts w:eastAsia="Times New Roman"/>
              </w:rPr>
            </w:pPr>
          </w:p>
          <w:p w:rsidR="00000000" w:rsidRPr="0037194C" w:rsidRDefault="00E01E94">
            <w:r w:rsidRPr="0037194C">
              <w:rPr>
                <w:rStyle w:val="plan-content-pre1"/>
                <w:sz w:val="26"/>
                <w:szCs w:val="26"/>
              </w:rPr>
              <w:t>* Góc h</w:t>
            </w:r>
            <w:r w:rsidRPr="0037194C">
              <w:rPr>
                <w:rStyle w:val="plan-content-pre1"/>
                <w:sz w:val="26"/>
                <w:szCs w:val="26"/>
              </w:rPr>
              <w:t>ọ</w:t>
            </w:r>
            <w:r w:rsidRPr="0037194C">
              <w:rPr>
                <w:rStyle w:val="plan-content-pre1"/>
                <w:sz w:val="26"/>
                <w:szCs w:val="26"/>
              </w:rPr>
              <w:t>c t</w:t>
            </w:r>
            <w:r w:rsidRPr="0037194C">
              <w:rPr>
                <w:rStyle w:val="plan-content-pre1"/>
                <w:sz w:val="26"/>
                <w:szCs w:val="26"/>
              </w:rPr>
              <w:t>ậ</w:t>
            </w:r>
            <w:r w:rsidRPr="0037194C">
              <w:rPr>
                <w:rStyle w:val="plan-content-pre1"/>
                <w:sz w:val="26"/>
                <w:szCs w:val="26"/>
              </w:rPr>
              <w:t>p: Đ</w:t>
            </w:r>
            <w:r w:rsidRPr="0037194C">
              <w:rPr>
                <w:rStyle w:val="plan-content-pre1"/>
                <w:sz w:val="26"/>
                <w:szCs w:val="26"/>
              </w:rPr>
              <w:t>ế</w:t>
            </w:r>
            <w:r w:rsidRPr="0037194C">
              <w:rPr>
                <w:rStyle w:val="plan-content-pre1"/>
                <w:sz w:val="26"/>
                <w:szCs w:val="26"/>
              </w:rPr>
              <w:t>m, nh</w:t>
            </w:r>
            <w:r w:rsidRPr="0037194C">
              <w:rPr>
                <w:rStyle w:val="plan-content-pre1"/>
                <w:sz w:val="26"/>
                <w:szCs w:val="26"/>
              </w:rPr>
              <w:t>ậ</w:t>
            </w:r>
            <w:r w:rsidRPr="0037194C">
              <w:rPr>
                <w:rStyle w:val="plan-content-pre1"/>
                <w:sz w:val="26"/>
                <w:szCs w:val="26"/>
              </w:rPr>
              <w:t>n bi</w:t>
            </w:r>
            <w:r w:rsidRPr="0037194C">
              <w:rPr>
                <w:rStyle w:val="plan-content-pre1"/>
                <w:sz w:val="26"/>
                <w:szCs w:val="26"/>
              </w:rPr>
              <w:t>ế</w:t>
            </w:r>
            <w:r w:rsidRPr="0037194C">
              <w:rPr>
                <w:rStyle w:val="plan-content-pre1"/>
                <w:sz w:val="26"/>
                <w:szCs w:val="26"/>
              </w:rPr>
              <w:t>t, Thêm b</w:t>
            </w:r>
            <w:r w:rsidRPr="0037194C">
              <w:rPr>
                <w:rStyle w:val="plan-content-pre1"/>
                <w:sz w:val="26"/>
                <w:szCs w:val="26"/>
              </w:rPr>
              <w:t>ớ</w:t>
            </w:r>
            <w:r w:rsidRPr="0037194C">
              <w:rPr>
                <w:rStyle w:val="plan-content-pre1"/>
                <w:sz w:val="26"/>
                <w:szCs w:val="26"/>
              </w:rPr>
              <w:t>t, tách g</w:t>
            </w:r>
            <w:r w:rsidRPr="0037194C">
              <w:rPr>
                <w:rStyle w:val="plan-content-pre1"/>
                <w:sz w:val="26"/>
                <w:szCs w:val="26"/>
              </w:rPr>
              <w:t>ộ</w:t>
            </w:r>
            <w:r w:rsidRPr="0037194C">
              <w:rPr>
                <w:rStyle w:val="plan-content-pre1"/>
                <w:sz w:val="26"/>
                <w:szCs w:val="26"/>
              </w:rPr>
              <w:t>p trong ph</w:t>
            </w:r>
            <w:r w:rsidRPr="0037194C">
              <w:rPr>
                <w:rStyle w:val="plan-content-pre1"/>
                <w:sz w:val="26"/>
                <w:szCs w:val="26"/>
              </w:rPr>
              <w:t>ạ</w:t>
            </w:r>
            <w:r w:rsidRPr="0037194C">
              <w:rPr>
                <w:rStyle w:val="plan-content-pre1"/>
                <w:sz w:val="26"/>
                <w:szCs w:val="26"/>
              </w:rPr>
              <w:t>m vi 9; làm phi</w:t>
            </w:r>
            <w:r w:rsidRPr="0037194C">
              <w:rPr>
                <w:rStyle w:val="plan-content-pre1"/>
                <w:sz w:val="26"/>
                <w:szCs w:val="26"/>
              </w:rPr>
              <w:t>ế</w:t>
            </w:r>
            <w:r w:rsidRPr="0037194C">
              <w:rPr>
                <w:rStyle w:val="plan-content-pre1"/>
                <w:sz w:val="26"/>
                <w:szCs w:val="26"/>
              </w:rPr>
              <w:t>u bài t</w:t>
            </w:r>
            <w:r w:rsidRPr="0037194C">
              <w:rPr>
                <w:rStyle w:val="plan-content-pre1"/>
                <w:sz w:val="26"/>
                <w:szCs w:val="26"/>
              </w:rPr>
              <w:t>ậ</w:t>
            </w:r>
            <w:r w:rsidRPr="0037194C">
              <w:rPr>
                <w:rStyle w:val="plan-content-pre1"/>
                <w:sz w:val="26"/>
                <w:szCs w:val="26"/>
              </w:rPr>
              <w:t>p; d</w:t>
            </w:r>
            <w:r w:rsidRPr="0037194C">
              <w:rPr>
                <w:rStyle w:val="plan-content-pre1"/>
                <w:sz w:val="26"/>
                <w:szCs w:val="26"/>
              </w:rPr>
              <w:t>ạ</w:t>
            </w:r>
            <w:r w:rsidRPr="0037194C">
              <w:rPr>
                <w:rStyle w:val="plan-content-pre1"/>
                <w:sz w:val="26"/>
                <w:szCs w:val="26"/>
              </w:rPr>
              <w:t>y tr</w:t>
            </w:r>
            <w:r w:rsidRPr="0037194C">
              <w:rPr>
                <w:rStyle w:val="plan-content-pre1"/>
                <w:sz w:val="26"/>
                <w:szCs w:val="26"/>
              </w:rPr>
              <w:t>ẻ</w:t>
            </w:r>
            <w:r w:rsidRPr="0037194C">
              <w:rPr>
                <w:rStyle w:val="plan-content-pre1"/>
                <w:sz w:val="26"/>
                <w:szCs w:val="26"/>
              </w:rPr>
              <w:t xml:space="preserve"> thao tác đo đ</w:t>
            </w:r>
            <w:r w:rsidRPr="0037194C">
              <w:rPr>
                <w:rStyle w:val="plan-content-pre1"/>
                <w:sz w:val="26"/>
                <w:szCs w:val="26"/>
              </w:rPr>
              <w:t>ộ</w:t>
            </w:r>
            <w:r w:rsidRPr="0037194C">
              <w:rPr>
                <w:rStyle w:val="plan-content-pre1"/>
                <w:sz w:val="26"/>
                <w:szCs w:val="26"/>
              </w:rPr>
              <w:t xml:space="preserve"> dài, x</w:t>
            </w:r>
            <w:r w:rsidRPr="0037194C">
              <w:rPr>
                <w:rStyle w:val="plan-content-pre1"/>
                <w:sz w:val="26"/>
                <w:szCs w:val="26"/>
              </w:rPr>
              <w:t>ế</w:t>
            </w:r>
            <w:r w:rsidRPr="0037194C">
              <w:rPr>
                <w:rStyle w:val="plan-content-pre1"/>
                <w:sz w:val="26"/>
                <w:szCs w:val="26"/>
              </w:rPr>
              <w:t>p h</w:t>
            </w:r>
            <w:r w:rsidRPr="0037194C">
              <w:rPr>
                <w:rStyle w:val="plan-content-pre1"/>
                <w:sz w:val="26"/>
                <w:szCs w:val="26"/>
              </w:rPr>
              <w:t>ình, ghép tranh....</w:t>
            </w:r>
            <w:r w:rsidRPr="0037194C">
              <w:rPr>
                <w:rStyle w:val="plan-content-pre1"/>
                <w:sz w:val="26"/>
                <w:szCs w:val="26"/>
              </w:rPr>
              <w:t xml:space="preserve"> </w:t>
            </w:r>
            <w:r w:rsidRPr="0037194C">
              <w:rPr>
                <w:rStyle w:val="plan-content-pre1"/>
                <w:b/>
                <w:bCs/>
                <w:color w:val="337AB7"/>
                <w:sz w:val="26"/>
                <w:szCs w:val="26"/>
              </w:rPr>
              <w:t>(MT103</w:t>
            </w:r>
            <w:r w:rsidRPr="0037194C">
              <w:rPr>
                <w:rStyle w:val="plan-content-pre1"/>
                <w:b/>
                <w:bCs/>
                <w:color w:val="337AB7"/>
                <w:sz w:val="26"/>
                <w:szCs w:val="26"/>
              </w:rPr>
              <w:t>)</w:t>
            </w:r>
            <w:r w:rsidRPr="0037194C">
              <w:rPr>
                <w:rStyle w:val="plan-content-pre1"/>
                <w:sz w:val="26"/>
                <w:szCs w:val="26"/>
              </w:rPr>
              <w:t xml:space="preserve"> </w:t>
            </w:r>
          </w:p>
          <w:p w:rsidR="00000000" w:rsidRPr="0037194C" w:rsidRDefault="00E01E94">
            <w:pPr>
              <w:rPr>
                <w:rFonts w:eastAsia="Times New Roman"/>
              </w:rPr>
            </w:pPr>
          </w:p>
          <w:p w:rsidR="00000000" w:rsidRPr="0037194C" w:rsidRDefault="00E01E94">
            <w:r w:rsidRPr="0037194C">
              <w:rPr>
                <w:rStyle w:val="plan-content-pre1"/>
                <w:sz w:val="26"/>
                <w:szCs w:val="26"/>
              </w:rPr>
              <w:t>Th</w:t>
            </w:r>
            <w:r w:rsidRPr="0037194C">
              <w:rPr>
                <w:rStyle w:val="plan-content-pre1"/>
                <w:sz w:val="26"/>
                <w:szCs w:val="26"/>
              </w:rPr>
              <w:t>ứ</w:t>
            </w:r>
            <w:r w:rsidRPr="0037194C">
              <w:rPr>
                <w:rStyle w:val="plan-content-pre1"/>
                <w:sz w:val="26"/>
                <w:szCs w:val="26"/>
              </w:rPr>
              <w:t xml:space="preserve"> 5: Tu</w:t>
            </w:r>
            <w:r w:rsidRPr="0037194C">
              <w:rPr>
                <w:rStyle w:val="plan-content-pre1"/>
                <w:sz w:val="26"/>
                <w:szCs w:val="26"/>
              </w:rPr>
              <w:t>ầ</w:t>
            </w:r>
            <w:r w:rsidRPr="0037194C">
              <w:rPr>
                <w:rStyle w:val="plan-content-pre1"/>
                <w:sz w:val="26"/>
                <w:szCs w:val="26"/>
              </w:rPr>
              <w:t>n 1: Tr</w:t>
            </w:r>
            <w:r w:rsidRPr="0037194C">
              <w:rPr>
                <w:rStyle w:val="plan-content-pre1"/>
                <w:sz w:val="26"/>
                <w:szCs w:val="26"/>
              </w:rPr>
              <w:t>ẻ</w:t>
            </w:r>
            <w:r w:rsidRPr="0037194C">
              <w:rPr>
                <w:rStyle w:val="plan-content-pre1"/>
                <w:sz w:val="26"/>
                <w:szCs w:val="26"/>
              </w:rPr>
              <w:t xml:space="preserve"> thăm quan vư</w:t>
            </w:r>
            <w:r w:rsidRPr="0037194C">
              <w:rPr>
                <w:rStyle w:val="plan-content-pre1"/>
                <w:sz w:val="26"/>
                <w:szCs w:val="26"/>
              </w:rPr>
              <w:t>ờ</w:t>
            </w:r>
            <w:r w:rsidRPr="0037194C">
              <w:rPr>
                <w:rStyle w:val="plan-content-pre1"/>
                <w:sz w:val="26"/>
                <w:szCs w:val="26"/>
              </w:rPr>
              <w:t xml:space="preserve">n hoa </w:t>
            </w:r>
            <w:r w:rsidRPr="0037194C">
              <w:br/>
            </w:r>
            <w:r w:rsidRPr="0037194C">
              <w:rPr>
                <w:rStyle w:val="plan-content-pre1"/>
                <w:sz w:val="26"/>
                <w:szCs w:val="26"/>
              </w:rPr>
              <w:t>- Tu</w:t>
            </w:r>
            <w:r w:rsidRPr="0037194C">
              <w:rPr>
                <w:rStyle w:val="plan-content-pre1"/>
                <w:sz w:val="26"/>
                <w:szCs w:val="26"/>
              </w:rPr>
              <w:t>ầ</w:t>
            </w:r>
            <w:r w:rsidRPr="0037194C">
              <w:rPr>
                <w:rStyle w:val="plan-content-pre1"/>
                <w:sz w:val="26"/>
                <w:szCs w:val="26"/>
              </w:rPr>
              <w:t>n 2: Đi thăm quan ch</w:t>
            </w:r>
            <w:r w:rsidRPr="0037194C">
              <w:rPr>
                <w:rStyle w:val="plan-content-pre1"/>
                <w:sz w:val="26"/>
                <w:szCs w:val="26"/>
              </w:rPr>
              <w:t>ợ</w:t>
            </w:r>
            <w:r w:rsidRPr="0037194C">
              <w:rPr>
                <w:rStyle w:val="plan-content-pre1"/>
                <w:sz w:val="26"/>
                <w:szCs w:val="26"/>
              </w:rPr>
              <w:t xml:space="preserve"> mùa xuân</w:t>
            </w:r>
            <w:r w:rsidRPr="0037194C">
              <w:br/>
            </w:r>
            <w:r w:rsidRPr="0037194C">
              <w:rPr>
                <w:rStyle w:val="plan-content-pre1"/>
                <w:sz w:val="26"/>
                <w:szCs w:val="26"/>
              </w:rPr>
              <w:t>- Tu</w:t>
            </w:r>
            <w:r w:rsidRPr="0037194C">
              <w:rPr>
                <w:rStyle w:val="plan-content-pre1"/>
                <w:sz w:val="26"/>
                <w:szCs w:val="26"/>
              </w:rPr>
              <w:t>ầ</w:t>
            </w:r>
            <w:r w:rsidRPr="0037194C">
              <w:rPr>
                <w:rStyle w:val="plan-content-pre1"/>
                <w:sz w:val="26"/>
                <w:szCs w:val="26"/>
              </w:rPr>
              <w:t>n 3: Tr</w:t>
            </w:r>
            <w:r w:rsidRPr="0037194C">
              <w:rPr>
                <w:rStyle w:val="plan-content-pre1"/>
                <w:sz w:val="26"/>
                <w:szCs w:val="26"/>
              </w:rPr>
              <w:t>ẻ</w:t>
            </w:r>
            <w:r w:rsidRPr="0037194C">
              <w:rPr>
                <w:rStyle w:val="plan-content-pre1"/>
                <w:sz w:val="26"/>
                <w:szCs w:val="26"/>
              </w:rPr>
              <w:t xml:space="preserve"> xem l</w:t>
            </w:r>
            <w:r w:rsidRPr="0037194C">
              <w:rPr>
                <w:rStyle w:val="plan-content-pre1"/>
                <w:sz w:val="26"/>
                <w:szCs w:val="26"/>
              </w:rPr>
              <w:t>ễ</w:t>
            </w:r>
            <w:r w:rsidRPr="0037194C">
              <w:rPr>
                <w:rStyle w:val="plan-content-pre1"/>
                <w:sz w:val="26"/>
                <w:szCs w:val="26"/>
              </w:rPr>
              <w:t xml:space="preserve"> h</w:t>
            </w:r>
            <w:r w:rsidRPr="0037194C">
              <w:rPr>
                <w:rStyle w:val="plan-content-pre1"/>
                <w:sz w:val="26"/>
                <w:szCs w:val="26"/>
              </w:rPr>
              <w:t>ộ</w:t>
            </w:r>
            <w:r w:rsidRPr="0037194C">
              <w:rPr>
                <w:rStyle w:val="plan-content-pre1"/>
                <w:sz w:val="26"/>
                <w:szCs w:val="26"/>
              </w:rPr>
              <w:t>i truy</w:t>
            </w:r>
            <w:r w:rsidRPr="0037194C">
              <w:rPr>
                <w:rStyle w:val="plan-content-pre1"/>
                <w:sz w:val="26"/>
                <w:szCs w:val="26"/>
              </w:rPr>
              <w:t>ề</w:t>
            </w:r>
            <w:r w:rsidRPr="0037194C">
              <w:rPr>
                <w:rStyle w:val="plan-content-pre1"/>
                <w:sz w:val="26"/>
                <w:szCs w:val="26"/>
              </w:rPr>
              <w:t>n th</w:t>
            </w:r>
            <w:r w:rsidRPr="0037194C">
              <w:rPr>
                <w:rStyle w:val="plan-content-pre1"/>
                <w:sz w:val="26"/>
                <w:szCs w:val="26"/>
              </w:rPr>
              <w:t>ố</w:t>
            </w:r>
            <w:r w:rsidRPr="0037194C">
              <w:rPr>
                <w:rStyle w:val="plan-content-pre1"/>
                <w:sz w:val="26"/>
                <w:szCs w:val="26"/>
              </w:rPr>
              <w:t>ng thôn L</w:t>
            </w:r>
            <w:r w:rsidRPr="0037194C">
              <w:rPr>
                <w:rStyle w:val="plan-content-pre1"/>
                <w:sz w:val="26"/>
                <w:szCs w:val="26"/>
              </w:rPr>
              <w:t>ạ</w:t>
            </w:r>
            <w:r w:rsidRPr="0037194C">
              <w:rPr>
                <w:rStyle w:val="plan-content-pre1"/>
                <w:sz w:val="26"/>
                <w:szCs w:val="26"/>
              </w:rPr>
              <w:t>c Th</w:t>
            </w:r>
            <w:r w:rsidRPr="0037194C">
              <w:rPr>
                <w:rStyle w:val="plan-content-pre1"/>
                <w:sz w:val="26"/>
                <w:szCs w:val="26"/>
              </w:rPr>
              <w:t>ị</w:t>
            </w:r>
            <w:r w:rsidRPr="0037194C">
              <w:br/>
            </w:r>
            <w:r w:rsidRPr="0037194C">
              <w:rPr>
                <w:rStyle w:val="plan-content-pre1"/>
                <w:sz w:val="26"/>
                <w:szCs w:val="26"/>
              </w:rPr>
              <w:t>- Tu</w:t>
            </w:r>
            <w:r w:rsidRPr="0037194C">
              <w:rPr>
                <w:rStyle w:val="plan-content-pre1"/>
                <w:sz w:val="26"/>
                <w:szCs w:val="26"/>
              </w:rPr>
              <w:t>ầ</w:t>
            </w:r>
            <w:r w:rsidRPr="0037194C">
              <w:rPr>
                <w:rStyle w:val="plan-content-pre1"/>
                <w:sz w:val="26"/>
                <w:szCs w:val="26"/>
              </w:rPr>
              <w:t>n 4: Giao lưu v</w:t>
            </w:r>
            <w:r w:rsidRPr="0037194C">
              <w:rPr>
                <w:rStyle w:val="plan-content-pre1"/>
                <w:sz w:val="26"/>
                <w:szCs w:val="26"/>
              </w:rPr>
              <w:t>ớ</w:t>
            </w:r>
            <w:r w:rsidRPr="0037194C">
              <w:rPr>
                <w:rStyle w:val="plan-content-pre1"/>
                <w:sz w:val="26"/>
                <w:szCs w:val="26"/>
              </w:rPr>
              <w:t>i l</w:t>
            </w:r>
            <w:r w:rsidRPr="0037194C">
              <w:rPr>
                <w:rStyle w:val="plan-content-pre1"/>
                <w:sz w:val="26"/>
                <w:szCs w:val="26"/>
              </w:rPr>
              <w:t>ớ</w:t>
            </w:r>
            <w:r w:rsidRPr="0037194C">
              <w:rPr>
                <w:rStyle w:val="plan-content-pre1"/>
                <w:sz w:val="26"/>
                <w:szCs w:val="26"/>
              </w:rPr>
              <w:t>p A2: TC tr</w:t>
            </w:r>
            <w:r w:rsidRPr="0037194C">
              <w:rPr>
                <w:rStyle w:val="plan-content-pre1"/>
                <w:sz w:val="26"/>
                <w:szCs w:val="26"/>
              </w:rPr>
              <w:t>ồ</w:t>
            </w:r>
            <w:r w:rsidRPr="0037194C">
              <w:rPr>
                <w:rStyle w:val="plan-content-pre1"/>
                <w:sz w:val="26"/>
                <w:szCs w:val="26"/>
              </w:rPr>
              <w:t>ng n</w:t>
            </w:r>
            <w:r w:rsidRPr="0037194C">
              <w:rPr>
                <w:rStyle w:val="plan-content-pre1"/>
                <w:sz w:val="26"/>
                <w:szCs w:val="26"/>
              </w:rPr>
              <w:t>ụ</w:t>
            </w:r>
            <w:r w:rsidRPr="0037194C">
              <w:rPr>
                <w:rStyle w:val="plan-content-pre1"/>
                <w:sz w:val="26"/>
                <w:szCs w:val="26"/>
              </w:rPr>
              <w:t xml:space="preserve"> tr</w:t>
            </w:r>
            <w:r w:rsidRPr="0037194C">
              <w:rPr>
                <w:rStyle w:val="plan-content-pre1"/>
                <w:sz w:val="26"/>
                <w:szCs w:val="26"/>
              </w:rPr>
              <w:t>ồ</w:t>
            </w:r>
            <w:r w:rsidRPr="0037194C">
              <w:rPr>
                <w:rStyle w:val="plan-content-pre1"/>
                <w:sz w:val="26"/>
                <w:szCs w:val="26"/>
              </w:rPr>
              <w:t>ng hoa, ném còn, ném lon</w:t>
            </w:r>
            <w:r w:rsidRPr="0037194C">
              <w:rPr>
                <w:rStyle w:val="plan-content-pre1"/>
                <w:sz w:val="26"/>
                <w:szCs w:val="26"/>
              </w:rPr>
              <w:t xml:space="preserve"> </w:t>
            </w:r>
          </w:p>
          <w:p w:rsidR="00000000" w:rsidRPr="0037194C" w:rsidRDefault="00E01E94">
            <w:pPr>
              <w:rPr>
                <w:rFonts w:eastAsia="Times New Roman"/>
              </w:rPr>
            </w:pPr>
            <w:r w:rsidRPr="0037194C">
              <w:rPr>
                <w:rFonts w:eastAsia="Times New Roman"/>
              </w:rPr>
              <w:object w:dxaOrig="1440" w:dyaOrig="1440">
                <v:shape id="_x0000_i1301" type="#_x0000_t75" style="width:1in;height:18pt" o:ole="">
                  <v:imagedata r:id="rId10" o:title=""/>
                </v:shape>
                <w:control r:id="rId11" w:name="DefaultOcxName3" w:shapeid="_x0000_i1301"/>
              </w:object>
            </w:r>
          </w:p>
        </w:tc>
        <w:tc>
          <w:tcPr>
            <w:tcW w:w="4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Pr="0037194C" w:rsidRDefault="00E01E94">
            <w:pPr>
              <w:rPr>
                <w:rFonts w:eastAsia="Times New Roman"/>
              </w:rPr>
            </w:pPr>
            <w:r w:rsidRPr="0037194C">
              <w:rPr>
                <w:rStyle w:val="rate"/>
                <w:rFonts w:eastAsia="Times New Roman"/>
              </w:rPr>
              <w:t>MT6</w:t>
            </w:r>
            <w:r w:rsidRPr="0037194C">
              <w:rPr>
                <w:rStyle w:val="rate"/>
                <w:rFonts w:eastAsia="Times New Roman"/>
              </w:rPr>
              <w:t>0</w:t>
            </w:r>
            <w:r w:rsidRPr="0037194C">
              <w:rPr>
                <w:rFonts w:eastAsia="Times New Roman"/>
              </w:rPr>
              <w:t>,</w:t>
            </w:r>
            <w:r w:rsidRPr="0037194C">
              <w:rPr>
                <w:rFonts w:eastAsia="Times New Roman"/>
              </w:rPr>
              <w:t xml:space="preserve"> </w:t>
            </w:r>
            <w:r w:rsidRPr="0037194C">
              <w:rPr>
                <w:rStyle w:val="rate"/>
                <w:rFonts w:eastAsia="Times New Roman"/>
              </w:rPr>
              <w:t>MT10</w:t>
            </w:r>
            <w:r w:rsidRPr="0037194C">
              <w:rPr>
                <w:rStyle w:val="rate"/>
                <w:rFonts w:eastAsia="Times New Roman"/>
              </w:rPr>
              <w:t>3</w:t>
            </w:r>
          </w:p>
        </w:tc>
      </w:tr>
      <w:tr w:rsidR="00E01E94" w:rsidRPr="0037194C" w:rsidTr="00E01E94">
        <w:trPr>
          <w:divId w:val="182667330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Pr="0037194C" w:rsidRDefault="00E01E94">
            <w:pPr>
              <w:rPr>
                <w:rFonts w:eastAsia="Times New Roman"/>
              </w:rPr>
            </w:pPr>
            <w:r w:rsidRPr="0037194C">
              <w:rPr>
                <w:rStyle w:val="Strong"/>
                <w:rFonts w:eastAsia="Times New Roman"/>
              </w:rPr>
              <w:t>Hoạt động ăn, ngủ, vệ sinh</w:t>
            </w:r>
          </w:p>
        </w:tc>
        <w:tc>
          <w:tcPr>
            <w:tcW w:w="408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Pr="0037194C" w:rsidRDefault="00E01E94">
            <w:r w:rsidRPr="0037194C">
              <w:rPr>
                <w:rStyle w:val="plan-content-pre1"/>
                <w:sz w:val="26"/>
                <w:szCs w:val="26"/>
              </w:rPr>
              <w:t>- Đi v</w:t>
            </w:r>
            <w:r w:rsidRPr="0037194C">
              <w:rPr>
                <w:rStyle w:val="plan-content-pre1"/>
                <w:sz w:val="26"/>
                <w:szCs w:val="26"/>
              </w:rPr>
              <w:t>ệ</w:t>
            </w:r>
            <w:r w:rsidRPr="0037194C">
              <w:rPr>
                <w:rStyle w:val="plan-content-pre1"/>
                <w:sz w:val="26"/>
                <w:szCs w:val="26"/>
              </w:rPr>
              <w:t xml:space="preserve"> sinh đúng nơi quy đ</w:t>
            </w:r>
            <w:r w:rsidRPr="0037194C">
              <w:rPr>
                <w:rStyle w:val="plan-content-pre1"/>
                <w:sz w:val="26"/>
                <w:szCs w:val="26"/>
              </w:rPr>
              <w:t>ị</w:t>
            </w:r>
            <w:r w:rsidRPr="0037194C">
              <w:rPr>
                <w:rStyle w:val="plan-content-pre1"/>
                <w:sz w:val="26"/>
                <w:szCs w:val="26"/>
              </w:rPr>
              <w:t>nh, r</w:t>
            </w:r>
            <w:r w:rsidRPr="0037194C">
              <w:rPr>
                <w:rStyle w:val="plan-content-pre1"/>
                <w:sz w:val="26"/>
                <w:szCs w:val="26"/>
              </w:rPr>
              <w:t>ử</w:t>
            </w:r>
            <w:r w:rsidRPr="0037194C">
              <w:rPr>
                <w:rStyle w:val="plan-content-pre1"/>
                <w:sz w:val="26"/>
                <w:szCs w:val="26"/>
              </w:rPr>
              <w:t>a tay, lau m</w:t>
            </w:r>
            <w:r w:rsidRPr="0037194C">
              <w:rPr>
                <w:rStyle w:val="plan-content-pre1"/>
                <w:sz w:val="26"/>
                <w:szCs w:val="26"/>
              </w:rPr>
              <w:t>ặ</w:t>
            </w:r>
            <w:r w:rsidRPr="0037194C">
              <w:rPr>
                <w:rStyle w:val="plan-content-pre1"/>
                <w:sz w:val="26"/>
                <w:szCs w:val="26"/>
              </w:rPr>
              <w:t>t trư</w:t>
            </w:r>
            <w:r w:rsidRPr="0037194C">
              <w:rPr>
                <w:rStyle w:val="plan-content-pre1"/>
                <w:sz w:val="26"/>
                <w:szCs w:val="26"/>
              </w:rPr>
              <w:t>ớ</w:t>
            </w:r>
            <w:r w:rsidRPr="0037194C">
              <w:rPr>
                <w:rStyle w:val="plan-content-pre1"/>
                <w:sz w:val="26"/>
                <w:szCs w:val="26"/>
              </w:rPr>
              <w:t>c khi ăn, m</w:t>
            </w:r>
            <w:r w:rsidRPr="0037194C">
              <w:rPr>
                <w:rStyle w:val="plan-content-pre1"/>
                <w:sz w:val="26"/>
                <w:szCs w:val="26"/>
              </w:rPr>
              <w:t>ờ</w:t>
            </w:r>
            <w:r w:rsidRPr="0037194C">
              <w:rPr>
                <w:rStyle w:val="plan-content-pre1"/>
                <w:sz w:val="26"/>
                <w:szCs w:val="26"/>
              </w:rPr>
              <w:t>i cô và các b</w:t>
            </w:r>
            <w:r w:rsidRPr="0037194C">
              <w:rPr>
                <w:rStyle w:val="plan-content-pre1"/>
                <w:sz w:val="26"/>
                <w:szCs w:val="26"/>
              </w:rPr>
              <w:t>ạ</w:t>
            </w:r>
            <w:r w:rsidRPr="0037194C">
              <w:rPr>
                <w:rStyle w:val="plan-content-pre1"/>
                <w:sz w:val="26"/>
                <w:szCs w:val="26"/>
              </w:rPr>
              <w:t>n trư</w:t>
            </w:r>
            <w:r w:rsidRPr="0037194C">
              <w:rPr>
                <w:rStyle w:val="plan-content-pre1"/>
                <w:sz w:val="26"/>
                <w:szCs w:val="26"/>
              </w:rPr>
              <w:t>ớ</w:t>
            </w:r>
            <w:r w:rsidRPr="0037194C">
              <w:rPr>
                <w:rStyle w:val="plan-content-pre1"/>
                <w:sz w:val="26"/>
                <w:szCs w:val="26"/>
              </w:rPr>
              <w:t>c khi ăn…</w:t>
            </w:r>
            <w:r w:rsidRPr="0037194C">
              <w:br/>
            </w:r>
            <w:r w:rsidRPr="0037194C">
              <w:rPr>
                <w:rStyle w:val="plan-content-pre1"/>
                <w:sz w:val="26"/>
                <w:szCs w:val="26"/>
              </w:rPr>
              <w:t>- L</w:t>
            </w:r>
            <w:r w:rsidRPr="0037194C">
              <w:rPr>
                <w:rStyle w:val="plan-content-pre1"/>
                <w:sz w:val="26"/>
                <w:szCs w:val="26"/>
              </w:rPr>
              <w:t>ấ</w:t>
            </w:r>
            <w:r w:rsidRPr="0037194C">
              <w:rPr>
                <w:rStyle w:val="plan-content-pre1"/>
                <w:sz w:val="26"/>
                <w:szCs w:val="26"/>
              </w:rPr>
              <w:t>y gh</w:t>
            </w:r>
            <w:r w:rsidRPr="0037194C">
              <w:rPr>
                <w:rStyle w:val="plan-content-pre1"/>
                <w:sz w:val="26"/>
                <w:szCs w:val="26"/>
              </w:rPr>
              <w:t>ế</w:t>
            </w:r>
            <w:r w:rsidRPr="0037194C">
              <w:rPr>
                <w:rStyle w:val="plan-content-pre1"/>
                <w:sz w:val="26"/>
                <w:szCs w:val="26"/>
              </w:rPr>
              <w:t xml:space="preserve"> v</w:t>
            </w:r>
            <w:r w:rsidRPr="0037194C">
              <w:rPr>
                <w:rStyle w:val="plan-content-pre1"/>
                <w:sz w:val="26"/>
                <w:szCs w:val="26"/>
              </w:rPr>
              <w:t>ề</w:t>
            </w:r>
            <w:r w:rsidRPr="0037194C">
              <w:rPr>
                <w:rStyle w:val="plan-content-pre1"/>
                <w:sz w:val="26"/>
                <w:szCs w:val="26"/>
              </w:rPr>
              <w:t xml:space="preserve"> bàn ăn, nói đư</w:t>
            </w:r>
            <w:r w:rsidRPr="0037194C">
              <w:rPr>
                <w:rStyle w:val="plan-content-pre1"/>
                <w:sz w:val="26"/>
                <w:szCs w:val="26"/>
              </w:rPr>
              <w:t>ợ</w:t>
            </w:r>
            <w:r w:rsidRPr="0037194C">
              <w:rPr>
                <w:rStyle w:val="plan-content-pre1"/>
                <w:sz w:val="26"/>
                <w:szCs w:val="26"/>
              </w:rPr>
              <w:t>c tên g</w:t>
            </w:r>
            <w:r w:rsidRPr="0037194C">
              <w:rPr>
                <w:rStyle w:val="plan-content-pre1"/>
                <w:sz w:val="26"/>
                <w:szCs w:val="26"/>
              </w:rPr>
              <w:t>ọ</w:t>
            </w:r>
            <w:r w:rsidRPr="0037194C">
              <w:rPr>
                <w:rStyle w:val="plan-content-pre1"/>
                <w:sz w:val="26"/>
                <w:szCs w:val="26"/>
              </w:rPr>
              <w:t>i c</w:t>
            </w:r>
            <w:r w:rsidRPr="0037194C">
              <w:rPr>
                <w:rStyle w:val="plan-content-pre1"/>
                <w:sz w:val="26"/>
                <w:szCs w:val="26"/>
              </w:rPr>
              <w:t>ủ</w:t>
            </w:r>
            <w:r w:rsidRPr="0037194C">
              <w:rPr>
                <w:rStyle w:val="plan-content-pre1"/>
                <w:sz w:val="26"/>
                <w:szCs w:val="26"/>
              </w:rPr>
              <w:t>a các món ăn thư</w:t>
            </w:r>
            <w:r w:rsidRPr="0037194C">
              <w:rPr>
                <w:rStyle w:val="plan-content-pre1"/>
                <w:sz w:val="26"/>
                <w:szCs w:val="26"/>
              </w:rPr>
              <w:t>ờ</w:t>
            </w:r>
            <w:r w:rsidRPr="0037194C">
              <w:rPr>
                <w:rStyle w:val="plan-content-pre1"/>
                <w:sz w:val="26"/>
                <w:szCs w:val="26"/>
              </w:rPr>
              <w:t>ng ngày, nói đư</w:t>
            </w:r>
            <w:r w:rsidRPr="0037194C">
              <w:rPr>
                <w:rStyle w:val="plan-content-pre1"/>
                <w:sz w:val="26"/>
                <w:szCs w:val="26"/>
              </w:rPr>
              <w:t>ợ</w:t>
            </w:r>
            <w:r w:rsidRPr="0037194C">
              <w:rPr>
                <w:rStyle w:val="plan-content-pre1"/>
                <w:sz w:val="26"/>
                <w:szCs w:val="26"/>
              </w:rPr>
              <w:t>c các th</w:t>
            </w:r>
            <w:r w:rsidRPr="0037194C">
              <w:rPr>
                <w:rStyle w:val="plan-content-pre1"/>
                <w:sz w:val="26"/>
                <w:szCs w:val="26"/>
              </w:rPr>
              <w:t>ự</w:t>
            </w:r>
            <w:r w:rsidRPr="0037194C">
              <w:rPr>
                <w:rStyle w:val="plan-content-pre1"/>
                <w:sz w:val="26"/>
                <w:szCs w:val="26"/>
              </w:rPr>
              <w:t>c ph</w:t>
            </w:r>
            <w:r w:rsidRPr="0037194C">
              <w:rPr>
                <w:rStyle w:val="plan-content-pre1"/>
                <w:sz w:val="26"/>
                <w:szCs w:val="26"/>
              </w:rPr>
              <w:t>ẩ</w:t>
            </w:r>
            <w:r w:rsidRPr="0037194C">
              <w:rPr>
                <w:rStyle w:val="plan-content-pre1"/>
                <w:sz w:val="26"/>
                <w:szCs w:val="26"/>
              </w:rPr>
              <w:t>m giàu chát đ</w:t>
            </w:r>
            <w:r w:rsidRPr="0037194C">
              <w:rPr>
                <w:rStyle w:val="plan-content-pre1"/>
                <w:sz w:val="26"/>
                <w:szCs w:val="26"/>
              </w:rPr>
              <w:t>ạ</w:t>
            </w:r>
            <w:r w:rsidRPr="0037194C">
              <w:rPr>
                <w:rStyle w:val="plan-content-pre1"/>
                <w:sz w:val="26"/>
                <w:szCs w:val="26"/>
              </w:rPr>
              <w:t>m, tinh b</w:t>
            </w:r>
            <w:r w:rsidRPr="0037194C">
              <w:rPr>
                <w:rStyle w:val="plan-content-pre1"/>
                <w:sz w:val="26"/>
                <w:szCs w:val="26"/>
              </w:rPr>
              <w:t>ộ</w:t>
            </w:r>
            <w:r w:rsidRPr="0037194C">
              <w:rPr>
                <w:rStyle w:val="plan-content-pre1"/>
                <w:sz w:val="26"/>
                <w:szCs w:val="26"/>
              </w:rPr>
              <w:t>t, vitamin,...</w:t>
            </w:r>
            <w:r w:rsidRPr="0037194C">
              <w:br/>
            </w:r>
            <w:r w:rsidRPr="0037194C">
              <w:rPr>
                <w:rStyle w:val="plan-content-pre1"/>
                <w:sz w:val="26"/>
                <w:szCs w:val="26"/>
              </w:rPr>
              <w:t>-M</w:t>
            </w:r>
            <w:r w:rsidRPr="0037194C">
              <w:rPr>
                <w:rStyle w:val="plan-content-pre1"/>
                <w:sz w:val="26"/>
                <w:szCs w:val="26"/>
              </w:rPr>
              <w:t>ờ</w:t>
            </w:r>
            <w:r w:rsidRPr="0037194C">
              <w:rPr>
                <w:rStyle w:val="plan-content-pre1"/>
                <w:sz w:val="26"/>
                <w:szCs w:val="26"/>
              </w:rPr>
              <w:t>i b</w:t>
            </w:r>
            <w:r w:rsidRPr="0037194C">
              <w:rPr>
                <w:rStyle w:val="plan-content-pre1"/>
                <w:sz w:val="26"/>
                <w:szCs w:val="26"/>
              </w:rPr>
              <w:t>ạ</w:t>
            </w:r>
            <w:r w:rsidRPr="0037194C">
              <w:rPr>
                <w:rStyle w:val="plan-content-pre1"/>
                <w:sz w:val="26"/>
                <w:szCs w:val="26"/>
              </w:rPr>
              <w:t>n m</w:t>
            </w:r>
            <w:r w:rsidRPr="0037194C">
              <w:rPr>
                <w:rStyle w:val="plan-content-pre1"/>
                <w:sz w:val="26"/>
                <w:szCs w:val="26"/>
              </w:rPr>
              <w:t>ờ</w:t>
            </w:r>
            <w:r w:rsidRPr="0037194C">
              <w:rPr>
                <w:rStyle w:val="plan-content-pre1"/>
                <w:sz w:val="26"/>
                <w:szCs w:val="26"/>
              </w:rPr>
              <w:t>i cô, Nh</w:t>
            </w:r>
            <w:r w:rsidRPr="0037194C">
              <w:rPr>
                <w:rStyle w:val="plan-content-pre1"/>
                <w:sz w:val="26"/>
                <w:szCs w:val="26"/>
              </w:rPr>
              <w:t>ặ</w:t>
            </w:r>
            <w:r w:rsidRPr="0037194C">
              <w:rPr>
                <w:rStyle w:val="plan-content-pre1"/>
                <w:sz w:val="26"/>
                <w:szCs w:val="26"/>
              </w:rPr>
              <w:t>t cơm rơi vãi.</w:t>
            </w:r>
            <w:r w:rsidRPr="0037194C">
              <w:rPr>
                <w:rStyle w:val="plan-content-pre1"/>
                <w:sz w:val="26"/>
                <w:szCs w:val="26"/>
              </w:rPr>
              <w:t xml:space="preserve"> </w:t>
            </w:r>
            <w:r w:rsidRPr="0037194C">
              <w:rPr>
                <w:rStyle w:val="plan-content-pre1"/>
                <w:b/>
                <w:bCs/>
                <w:color w:val="337AB7"/>
                <w:sz w:val="26"/>
                <w:szCs w:val="26"/>
              </w:rPr>
              <w:t>(MT13</w:t>
            </w:r>
            <w:r w:rsidRPr="0037194C">
              <w:rPr>
                <w:rStyle w:val="plan-content-pre1"/>
                <w:b/>
                <w:bCs/>
                <w:color w:val="337AB7"/>
                <w:sz w:val="26"/>
                <w:szCs w:val="26"/>
              </w:rPr>
              <w:t>)</w:t>
            </w:r>
            <w:r w:rsidRPr="0037194C">
              <w:rPr>
                <w:rStyle w:val="plan-content-pre1"/>
                <w:sz w:val="26"/>
                <w:szCs w:val="26"/>
              </w:rPr>
              <w:t xml:space="preserve"> </w:t>
            </w:r>
          </w:p>
          <w:p w:rsidR="00000000" w:rsidRPr="0037194C" w:rsidRDefault="00E01E94">
            <w:pPr>
              <w:rPr>
                <w:rFonts w:eastAsia="Times New Roman"/>
              </w:rPr>
            </w:pPr>
          </w:p>
          <w:p w:rsidR="00000000" w:rsidRPr="0037194C" w:rsidRDefault="00E01E94">
            <w:r w:rsidRPr="0037194C">
              <w:rPr>
                <w:rStyle w:val="plan-content-pre1"/>
                <w:sz w:val="26"/>
                <w:szCs w:val="26"/>
              </w:rPr>
              <w:t>Chia thìa, đĩa, T</w:t>
            </w:r>
            <w:r w:rsidRPr="0037194C">
              <w:rPr>
                <w:rStyle w:val="plan-content-pre1"/>
                <w:sz w:val="26"/>
                <w:szCs w:val="26"/>
              </w:rPr>
              <w:t>ự</w:t>
            </w:r>
            <w:r w:rsidRPr="0037194C">
              <w:rPr>
                <w:rStyle w:val="plan-content-pre1"/>
                <w:sz w:val="26"/>
                <w:szCs w:val="26"/>
              </w:rPr>
              <w:t xml:space="preserve"> l</w:t>
            </w:r>
            <w:r w:rsidRPr="0037194C">
              <w:rPr>
                <w:rStyle w:val="plan-content-pre1"/>
                <w:sz w:val="26"/>
                <w:szCs w:val="26"/>
              </w:rPr>
              <w:t>ấ</w:t>
            </w:r>
            <w:r w:rsidRPr="0037194C">
              <w:rPr>
                <w:rStyle w:val="plan-content-pre1"/>
                <w:sz w:val="26"/>
                <w:szCs w:val="26"/>
              </w:rPr>
              <w:t>y cơm, C</w:t>
            </w:r>
            <w:r w:rsidRPr="0037194C">
              <w:rPr>
                <w:rStyle w:val="plan-content-pre1"/>
                <w:sz w:val="26"/>
                <w:szCs w:val="26"/>
              </w:rPr>
              <w:t>ầ</w:t>
            </w:r>
            <w:r w:rsidRPr="0037194C">
              <w:rPr>
                <w:rStyle w:val="plan-content-pre1"/>
                <w:sz w:val="26"/>
                <w:szCs w:val="26"/>
              </w:rPr>
              <w:t>m thìa xúc cơm, xong bi</w:t>
            </w:r>
            <w:r w:rsidRPr="0037194C">
              <w:rPr>
                <w:rStyle w:val="plan-content-pre1"/>
                <w:sz w:val="26"/>
                <w:szCs w:val="26"/>
              </w:rPr>
              <w:t>ế</w:t>
            </w:r>
            <w:r w:rsidRPr="0037194C">
              <w:rPr>
                <w:rStyle w:val="plan-content-pre1"/>
                <w:sz w:val="26"/>
                <w:szCs w:val="26"/>
              </w:rPr>
              <w:t>t lau mi</w:t>
            </w:r>
            <w:r w:rsidRPr="0037194C">
              <w:rPr>
                <w:rStyle w:val="plan-content-pre1"/>
                <w:sz w:val="26"/>
                <w:szCs w:val="26"/>
              </w:rPr>
              <w:t>ệ</w:t>
            </w:r>
            <w:r w:rsidRPr="0037194C">
              <w:rPr>
                <w:rStyle w:val="plan-content-pre1"/>
                <w:sz w:val="26"/>
                <w:szCs w:val="26"/>
              </w:rPr>
              <w:t>ng, bi</w:t>
            </w:r>
            <w:r w:rsidRPr="0037194C">
              <w:rPr>
                <w:rStyle w:val="plan-content-pre1"/>
                <w:sz w:val="26"/>
                <w:szCs w:val="26"/>
              </w:rPr>
              <w:t>ế</w:t>
            </w:r>
            <w:r w:rsidRPr="0037194C">
              <w:rPr>
                <w:rStyle w:val="plan-content-pre1"/>
                <w:sz w:val="26"/>
                <w:szCs w:val="26"/>
              </w:rPr>
              <w:t>t v</w:t>
            </w:r>
            <w:r w:rsidRPr="0037194C">
              <w:rPr>
                <w:rStyle w:val="plan-content-pre1"/>
                <w:sz w:val="26"/>
                <w:szCs w:val="26"/>
              </w:rPr>
              <w:t>ề</w:t>
            </w:r>
            <w:r w:rsidRPr="0037194C">
              <w:rPr>
                <w:rStyle w:val="plan-content-pre1"/>
                <w:sz w:val="26"/>
                <w:szCs w:val="26"/>
              </w:rPr>
              <w:t xml:space="preserve"> ch</w:t>
            </w:r>
            <w:r w:rsidRPr="0037194C">
              <w:rPr>
                <w:rStyle w:val="plan-content-pre1"/>
                <w:sz w:val="26"/>
                <w:szCs w:val="26"/>
              </w:rPr>
              <w:t>ỗ</w:t>
            </w:r>
            <w:r w:rsidRPr="0037194C">
              <w:rPr>
                <w:rStyle w:val="plan-content-pre1"/>
                <w:sz w:val="26"/>
                <w:szCs w:val="26"/>
              </w:rPr>
              <w:t xml:space="preserve"> ng</w:t>
            </w:r>
            <w:r w:rsidRPr="0037194C">
              <w:rPr>
                <w:rStyle w:val="plan-content-pre1"/>
                <w:sz w:val="26"/>
                <w:szCs w:val="26"/>
              </w:rPr>
              <w:t>ồ</w:t>
            </w:r>
            <w:r w:rsidRPr="0037194C">
              <w:rPr>
                <w:rStyle w:val="plan-content-pre1"/>
                <w:sz w:val="26"/>
                <w:szCs w:val="26"/>
              </w:rPr>
              <w:t>i c</w:t>
            </w:r>
            <w:r w:rsidRPr="0037194C">
              <w:rPr>
                <w:rStyle w:val="plan-content-pre1"/>
                <w:sz w:val="26"/>
                <w:szCs w:val="26"/>
              </w:rPr>
              <w:t>ho xuôi cơm, xúc mi</w:t>
            </w:r>
            <w:r w:rsidRPr="0037194C">
              <w:rPr>
                <w:rStyle w:val="plan-content-pre1"/>
                <w:sz w:val="26"/>
                <w:szCs w:val="26"/>
              </w:rPr>
              <w:t>ệ</w:t>
            </w:r>
            <w:r w:rsidRPr="0037194C">
              <w:rPr>
                <w:rStyle w:val="plan-content-pre1"/>
                <w:sz w:val="26"/>
                <w:szCs w:val="26"/>
              </w:rPr>
              <w:t>ng nư</w:t>
            </w:r>
            <w:r w:rsidRPr="0037194C">
              <w:rPr>
                <w:rStyle w:val="plan-content-pre1"/>
                <w:sz w:val="26"/>
                <w:szCs w:val="26"/>
              </w:rPr>
              <w:t>ớ</w:t>
            </w:r>
            <w:r w:rsidRPr="0037194C">
              <w:rPr>
                <w:rStyle w:val="plan-content-pre1"/>
                <w:sz w:val="26"/>
                <w:szCs w:val="26"/>
              </w:rPr>
              <w:t>c mu</w:t>
            </w:r>
            <w:r w:rsidRPr="0037194C">
              <w:rPr>
                <w:rStyle w:val="plan-content-pre1"/>
                <w:sz w:val="26"/>
                <w:szCs w:val="26"/>
              </w:rPr>
              <w:t>ố</w:t>
            </w:r>
            <w:r w:rsidRPr="0037194C">
              <w:rPr>
                <w:rStyle w:val="plan-content-pre1"/>
                <w:sz w:val="26"/>
                <w:szCs w:val="26"/>
              </w:rPr>
              <w:t>i sau ăn.</w:t>
            </w:r>
            <w:r w:rsidRPr="0037194C">
              <w:rPr>
                <w:rStyle w:val="plan-content-pre1"/>
                <w:sz w:val="26"/>
                <w:szCs w:val="26"/>
              </w:rPr>
              <w:t xml:space="preserve"> </w:t>
            </w:r>
            <w:r w:rsidRPr="0037194C">
              <w:rPr>
                <w:rStyle w:val="plan-content-pre1"/>
                <w:b/>
                <w:bCs/>
                <w:color w:val="337AB7"/>
                <w:sz w:val="26"/>
                <w:szCs w:val="26"/>
              </w:rPr>
              <w:t>(MT12</w:t>
            </w:r>
            <w:r w:rsidRPr="0037194C">
              <w:rPr>
                <w:rStyle w:val="plan-content-pre1"/>
                <w:b/>
                <w:bCs/>
                <w:color w:val="337AB7"/>
                <w:sz w:val="26"/>
                <w:szCs w:val="26"/>
              </w:rPr>
              <w:t>)</w:t>
            </w:r>
            <w:r w:rsidRPr="0037194C">
              <w:rPr>
                <w:rStyle w:val="plan-content-pre1"/>
                <w:sz w:val="26"/>
                <w:szCs w:val="26"/>
              </w:rPr>
              <w:t xml:space="preserve"> </w:t>
            </w:r>
          </w:p>
          <w:p w:rsidR="00000000" w:rsidRPr="0037194C" w:rsidRDefault="00E01E94">
            <w:pPr>
              <w:rPr>
                <w:rFonts w:eastAsia="Times New Roman"/>
              </w:rPr>
            </w:pPr>
          </w:p>
          <w:p w:rsidR="00000000" w:rsidRPr="0037194C" w:rsidRDefault="00E01E94">
            <w:r w:rsidRPr="0037194C">
              <w:rPr>
                <w:rStyle w:val="plan-content-pre1"/>
                <w:sz w:val="26"/>
                <w:szCs w:val="26"/>
              </w:rPr>
              <w:t>GD tr</w:t>
            </w:r>
            <w:r w:rsidRPr="0037194C">
              <w:rPr>
                <w:rStyle w:val="plan-content-pre1"/>
                <w:sz w:val="26"/>
                <w:szCs w:val="26"/>
              </w:rPr>
              <w:t>ẻ</w:t>
            </w:r>
            <w:r w:rsidRPr="0037194C">
              <w:rPr>
                <w:rStyle w:val="plan-content-pre1"/>
                <w:sz w:val="26"/>
                <w:szCs w:val="26"/>
              </w:rPr>
              <w:t xml:space="preserve"> không nói chuy</w:t>
            </w:r>
            <w:r w:rsidRPr="0037194C">
              <w:rPr>
                <w:rStyle w:val="plan-content-pre1"/>
                <w:sz w:val="26"/>
                <w:szCs w:val="26"/>
              </w:rPr>
              <w:t>ệ</w:t>
            </w:r>
            <w:r w:rsidRPr="0037194C">
              <w:rPr>
                <w:rStyle w:val="plan-content-pre1"/>
                <w:sz w:val="26"/>
                <w:szCs w:val="26"/>
              </w:rPr>
              <w:t>n, cư</w:t>
            </w:r>
            <w:r w:rsidRPr="0037194C">
              <w:rPr>
                <w:rStyle w:val="plan-content-pre1"/>
                <w:sz w:val="26"/>
                <w:szCs w:val="26"/>
              </w:rPr>
              <w:t>ờ</w:t>
            </w:r>
            <w:r w:rsidRPr="0037194C">
              <w:rPr>
                <w:rStyle w:val="plan-content-pre1"/>
                <w:sz w:val="26"/>
                <w:szCs w:val="26"/>
              </w:rPr>
              <w:t>i đùa trong khi ăn, c</w:t>
            </w:r>
            <w:r w:rsidRPr="0037194C">
              <w:rPr>
                <w:rStyle w:val="plan-content-pre1"/>
                <w:sz w:val="26"/>
                <w:szCs w:val="26"/>
              </w:rPr>
              <w:t>ả</w:t>
            </w:r>
            <w:r w:rsidRPr="0037194C">
              <w:rPr>
                <w:rStyle w:val="plan-content-pre1"/>
                <w:sz w:val="26"/>
                <w:szCs w:val="26"/>
              </w:rPr>
              <w:t>m nh</w:t>
            </w:r>
            <w:r w:rsidRPr="0037194C">
              <w:rPr>
                <w:rStyle w:val="plan-content-pre1"/>
                <w:sz w:val="26"/>
                <w:szCs w:val="26"/>
              </w:rPr>
              <w:t>ậ</w:t>
            </w:r>
            <w:r w:rsidRPr="0037194C">
              <w:rPr>
                <w:rStyle w:val="plan-content-pre1"/>
                <w:sz w:val="26"/>
                <w:szCs w:val="26"/>
              </w:rPr>
              <w:t>n mùi v</w:t>
            </w:r>
            <w:r w:rsidRPr="0037194C">
              <w:rPr>
                <w:rStyle w:val="plan-content-pre1"/>
                <w:sz w:val="26"/>
                <w:szCs w:val="26"/>
              </w:rPr>
              <w:t>ị</w:t>
            </w:r>
            <w:r w:rsidRPr="0037194C">
              <w:rPr>
                <w:rStyle w:val="plan-content-pre1"/>
                <w:sz w:val="26"/>
                <w:szCs w:val="26"/>
              </w:rPr>
              <w:t xml:space="preserve"> c</w:t>
            </w:r>
            <w:r w:rsidRPr="0037194C">
              <w:rPr>
                <w:rStyle w:val="plan-content-pre1"/>
                <w:sz w:val="26"/>
                <w:szCs w:val="26"/>
              </w:rPr>
              <w:t>ủ</w:t>
            </w:r>
            <w:r w:rsidRPr="0037194C">
              <w:rPr>
                <w:rStyle w:val="plan-content-pre1"/>
                <w:sz w:val="26"/>
                <w:szCs w:val="26"/>
              </w:rPr>
              <w:t>a th</w:t>
            </w:r>
            <w:r w:rsidRPr="0037194C">
              <w:rPr>
                <w:rStyle w:val="plan-content-pre1"/>
                <w:sz w:val="26"/>
                <w:szCs w:val="26"/>
              </w:rPr>
              <w:t>ứ</w:t>
            </w:r>
            <w:r w:rsidRPr="0037194C">
              <w:rPr>
                <w:rStyle w:val="plan-content-pre1"/>
                <w:sz w:val="26"/>
                <w:szCs w:val="26"/>
              </w:rPr>
              <w:t>c ăn ngon</w:t>
            </w:r>
            <w:r w:rsidRPr="0037194C">
              <w:rPr>
                <w:rStyle w:val="plan-content-pre1"/>
                <w:sz w:val="26"/>
                <w:szCs w:val="26"/>
              </w:rPr>
              <w:t xml:space="preserve"> </w:t>
            </w:r>
            <w:r w:rsidRPr="0037194C">
              <w:rPr>
                <w:rStyle w:val="plan-content-pre1"/>
                <w:b/>
                <w:bCs/>
                <w:color w:val="337AB7"/>
                <w:sz w:val="26"/>
                <w:szCs w:val="26"/>
              </w:rPr>
              <w:t>(MT17</w:t>
            </w:r>
            <w:r w:rsidRPr="0037194C">
              <w:rPr>
                <w:rStyle w:val="plan-content-pre1"/>
                <w:b/>
                <w:bCs/>
                <w:color w:val="337AB7"/>
                <w:sz w:val="26"/>
                <w:szCs w:val="26"/>
              </w:rPr>
              <w:t>)</w:t>
            </w:r>
            <w:r w:rsidRPr="0037194C">
              <w:rPr>
                <w:rStyle w:val="plan-content-pre1"/>
                <w:sz w:val="26"/>
                <w:szCs w:val="26"/>
              </w:rPr>
              <w:t xml:space="preserve"> </w:t>
            </w:r>
          </w:p>
          <w:p w:rsidR="00000000" w:rsidRPr="0037194C" w:rsidRDefault="00E01E94">
            <w:pPr>
              <w:rPr>
                <w:rFonts w:eastAsia="Times New Roman"/>
              </w:rPr>
            </w:pPr>
          </w:p>
          <w:p w:rsidR="00000000" w:rsidRPr="0037194C" w:rsidRDefault="00E01E94">
            <w:r w:rsidRPr="0037194C">
              <w:rPr>
                <w:rStyle w:val="plan-content-pre1"/>
                <w:sz w:val="26"/>
                <w:szCs w:val="26"/>
              </w:rPr>
              <w:t>Bi</w:t>
            </w:r>
            <w:r w:rsidRPr="0037194C">
              <w:rPr>
                <w:rStyle w:val="plan-content-pre1"/>
                <w:sz w:val="26"/>
                <w:szCs w:val="26"/>
              </w:rPr>
              <w:t>ế</w:t>
            </w:r>
            <w:r w:rsidRPr="0037194C">
              <w:rPr>
                <w:rStyle w:val="plan-content-pre1"/>
                <w:sz w:val="26"/>
                <w:szCs w:val="26"/>
              </w:rPr>
              <w:t>t l</w:t>
            </w:r>
            <w:r w:rsidRPr="0037194C">
              <w:rPr>
                <w:rStyle w:val="plan-content-pre1"/>
                <w:sz w:val="26"/>
                <w:szCs w:val="26"/>
              </w:rPr>
              <w:t>ấ</w:t>
            </w:r>
            <w:r w:rsidRPr="0037194C">
              <w:rPr>
                <w:rStyle w:val="plan-content-pre1"/>
                <w:sz w:val="26"/>
                <w:szCs w:val="26"/>
              </w:rPr>
              <w:t>y d</w:t>
            </w:r>
            <w:r w:rsidRPr="0037194C">
              <w:rPr>
                <w:rStyle w:val="plan-content-pre1"/>
                <w:sz w:val="26"/>
                <w:szCs w:val="26"/>
              </w:rPr>
              <w:t>ồ</w:t>
            </w:r>
            <w:r w:rsidRPr="0037194C">
              <w:rPr>
                <w:rStyle w:val="plan-content-pre1"/>
                <w:sz w:val="26"/>
                <w:szCs w:val="26"/>
              </w:rPr>
              <w:t xml:space="preserve"> dùng ph</w:t>
            </w:r>
            <w:r w:rsidRPr="0037194C">
              <w:rPr>
                <w:rStyle w:val="plan-content-pre1"/>
                <w:sz w:val="26"/>
                <w:szCs w:val="26"/>
              </w:rPr>
              <w:t>ụ</w:t>
            </w:r>
            <w:r w:rsidRPr="0037194C">
              <w:rPr>
                <w:rStyle w:val="plan-content-pre1"/>
                <w:sz w:val="26"/>
                <w:szCs w:val="26"/>
              </w:rPr>
              <w:t>c v</w:t>
            </w:r>
            <w:r w:rsidRPr="0037194C">
              <w:rPr>
                <w:rStyle w:val="plan-content-pre1"/>
                <w:sz w:val="26"/>
                <w:szCs w:val="26"/>
              </w:rPr>
              <w:t>ụ</w:t>
            </w:r>
            <w:r w:rsidRPr="0037194C">
              <w:rPr>
                <w:rStyle w:val="plan-content-pre1"/>
                <w:sz w:val="26"/>
                <w:szCs w:val="26"/>
              </w:rPr>
              <w:t xml:space="preserve"> cho gi</w:t>
            </w:r>
            <w:r w:rsidRPr="0037194C">
              <w:rPr>
                <w:rStyle w:val="plan-content-pre1"/>
                <w:sz w:val="26"/>
                <w:szCs w:val="26"/>
              </w:rPr>
              <w:t>ờ</w:t>
            </w:r>
            <w:r w:rsidRPr="0037194C">
              <w:rPr>
                <w:rStyle w:val="plan-content-pre1"/>
                <w:sz w:val="26"/>
                <w:szCs w:val="26"/>
              </w:rPr>
              <w:t xml:space="preserve"> ng</w:t>
            </w:r>
            <w:r w:rsidRPr="0037194C">
              <w:rPr>
                <w:rStyle w:val="plan-content-pre1"/>
                <w:sz w:val="26"/>
                <w:szCs w:val="26"/>
              </w:rPr>
              <w:t>ủ</w:t>
            </w:r>
            <w:r w:rsidRPr="0037194C">
              <w:rPr>
                <w:rStyle w:val="plan-content-pre1"/>
                <w:sz w:val="26"/>
                <w:szCs w:val="26"/>
              </w:rPr>
              <w:t xml:space="preserve"> và ng</w:t>
            </w:r>
            <w:r w:rsidRPr="0037194C">
              <w:rPr>
                <w:rStyle w:val="plan-content-pre1"/>
                <w:sz w:val="26"/>
                <w:szCs w:val="26"/>
              </w:rPr>
              <w:t>ủ</w:t>
            </w:r>
            <w:r w:rsidRPr="0037194C">
              <w:rPr>
                <w:rStyle w:val="plan-content-pre1"/>
                <w:sz w:val="26"/>
                <w:szCs w:val="26"/>
              </w:rPr>
              <w:t xml:space="preserve"> ngoan, đúng gi</w:t>
            </w:r>
            <w:r w:rsidRPr="0037194C">
              <w:rPr>
                <w:rStyle w:val="plan-content-pre1"/>
                <w:sz w:val="26"/>
                <w:szCs w:val="26"/>
              </w:rPr>
              <w:t>ờ</w:t>
            </w:r>
            <w:r w:rsidRPr="0037194C">
              <w:rPr>
                <w:rStyle w:val="plan-content-pre1"/>
                <w:sz w:val="26"/>
                <w:szCs w:val="26"/>
              </w:rPr>
              <w:t>, không nói chuy</w:t>
            </w:r>
            <w:r w:rsidRPr="0037194C">
              <w:rPr>
                <w:rStyle w:val="plan-content-pre1"/>
                <w:sz w:val="26"/>
                <w:szCs w:val="26"/>
              </w:rPr>
              <w:t>ệ</w:t>
            </w:r>
            <w:r w:rsidRPr="0037194C">
              <w:rPr>
                <w:rStyle w:val="plan-content-pre1"/>
                <w:sz w:val="26"/>
                <w:szCs w:val="26"/>
              </w:rPr>
              <w:t>n.</w:t>
            </w:r>
            <w:r w:rsidRPr="0037194C">
              <w:rPr>
                <w:rStyle w:val="plan-content-pre1"/>
                <w:sz w:val="26"/>
                <w:szCs w:val="26"/>
              </w:rPr>
              <w:t xml:space="preserve"> </w:t>
            </w:r>
          </w:p>
          <w:p w:rsidR="00000000" w:rsidRPr="0037194C" w:rsidRDefault="00E01E94">
            <w:pPr>
              <w:rPr>
                <w:rFonts w:eastAsia="Times New Roman"/>
              </w:rPr>
            </w:pPr>
          </w:p>
          <w:p w:rsidR="00000000" w:rsidRPr="0037194C" w:rsidRDefault="00E01E94">
            <w:r w:rsidRPr="0037194C">
              <w:rPr>
                <w:rStyle w:val="plan-content-pre1"/>
                <w:sz w:val="26"/>
                <w:szCs w:val="26"/>
              </w:rPr>
              <w:t>Biêt t</w:t>
            </w:r>
            <w:r w:rsidRPr="0037194C">
              <w:rPr>
                <w:rStyle w:val="plan-content-pre1"/>
                <w:sz w:val="26"/>
                <w:szCs w:val="26"/>
              </w:rPr>
              <w:t>ắ</w:t>
            </w:r>
            <w:r w:rsidRPr="0037194C">
              <w:rPr>
                <w:rStyle w:val="plan-content-pre1"/>
                <w:sz w:val="26"/>
                <w:szCs w:val="26"/>
              </w:rPr>
              <w:t>t đi</w:t>
            </w:r>
            <w:r w:rsidRPr="0037194C">
              <w:rPr>
                <w:rStyle w:val="plan-content-pre1"/>
                <w:sz w:val="26"/>
                <w:szCs w:val="26"/>
              </w:rPr>
              <w:t>ệ</w:t>
            </w:r>
            <w:r w:rsidRPr="0037194C">
              <w:rPr>
                <w:rStyle w:val="plan-content-pre1"/>
                <w:sz w:val="26"/>
                <w:szCs w:val="26"/>
              </w:rPr>
              <w:t>n, qu</w:t>
            </w:r>
            <w:r w:rsidRPr="0037194C">
              <w:rPr>
                <w:rStyle w:val="plan-content-pre1"/>
                <w:sz w:val="26"/>
                <w:szCs w:val="26"/>
              </w:rPr>
              <w:t>ạ</w:t>
            </w:r>
            <w:r w:rsidRPr="0037194C">
              <w:rPr>
                <w:rStyle w:val="plan-content-pre1"/>
                <w:sz w:val="26"/>
                <w:szCs w:val="26"/>
              </w:rPr>
              <w:t>t khi ra kh</w:t>
            </w:r>
            <w:r w:rsidRPr="0037194C">
              <w:rPr>
                <w:rStyle w:val="plan-content-pre1"/>
                <w:sz w:val="26"/>
                <w:szCs w:val="26"/>
              </w:rPr>
              <w:t>ỏ</w:t>
            </w:r>
            <w:r w:rsidRPr="0037194C">
              <w:rPr>
                <w:rStyle w:val="plan-content-pre1"/>
                <w:sz w:val="26"/>
                <w:szCs w:val="26"/>
              </w:rPr>
              <w:t xml:space="preserve">i </w:t>
            </w:r>
            <w:r w:rsidRPr="0037194C">
              <w:rPr>
                <w:rStyle w:val="plan-content-pre1"/>
                <w:sz w:val="26"/>
                <w:szCs w:val="26"/>
              </w:rPr>
              <w:t>phòng</w:t>
            </w:r>
            <w:r w:rsidRPr="0037194C">
              <w:rPr>
                <w:rStyle w:val="plan-content-pre1"/>
                <w:sz w:val="26"/>
                <w:szCs w:val="26"/>
              </w:rPr>
              <w:t xml:space="preserve"> </w:t>
            </w:r>
            <w:r w:rsidRPr="0037194C">
              <w:rPr>
                <w:rStyle w:val="plan-content-pre1"/>
                <w:b/>
                <w:bCs/>
                <w:color w:val="337AB7"/>
                <w:sz w:val="26"/>
                <w:szCs w:val="26"/>
              </w:rPr>
              <w:t>(MT93</w:t>
            </w:r>
            <w:r w:rsidRPr="0037194C">
              <w:rPr>
                <w:rStyle w:val="plan-content-pre1"/>
                <w:b/>
                <w:bCs/>
                <w:color w:val="337AB7"/>
                <w:sz w:val="26"/>
                <w:szCs w:val="26"/>
              </w:rPr>
              <w:t>)</w:t>
            </w:r>
            <w:r w:rsidRPr="0037194C">
              <w:rPr>
                <w:rStyle w:val="plan-content-pre1"/>
                <w:sz w:val="26"/>
                <w:szCs w:val="26"/>
              </w:rPr>
              <w:t xml:space="preserve"> </w:t>
            </w:r>
          </w:p>
          <w:p w:rsidR="00000000" w:rsidRPr="0037194C" w:rsidRDefault="00E01E94">
            <w:pPr>
              <w:rPr>
                <w:rFonts w:eastAsia="Times New Roman"/>
              </w:rPr>
            </w:pPr>
            <w:r w:rsidRPr="0037194C">
              <w:rPr>
                <w:rFonts w:eastAsia="Times New Roman"/>
              </w:rPr>
              <w:lastRenderedPageBreak/>
              <w:object w:dxaOrig="1440" w:dyaOrig="1440">
                <v:shape id="_x0000_i1300" type="#_x0000_t75" style="width:1in;height:18pt" o:ole="">
                  <v:imagedata r:id="rId12" o:title=""/>
                </v:shape>
                <w:control r:id="rId13" w:name="DefaultOcxName4" w:shapeid="_x0000_i1300"/>
              </w:object>
            </w:r>
          </w:p>
        </w:tc>
        <w:tc>
          <w:tcPr>
            <w:tcW w:w="4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Pr="0037194C" w:rsidRDefault="00E01E94">
            <w:pPr>
              <w:rPr>
                <w:rFonts w:eastAsia="Times New Roman"/>
              </w:rPr>
            </w:pPr>
            <w:r w:rsidRPr="0037194C">
              <w:rPr>
                <w:rStyle w:val="rate"/>
                <w:rFonts w:eastAsia="Times New Roman"/>
              </w:rPr>
              <w:lastRenderedPageBreak/>
              <w:t>MT1</w:t>
            </w:r>
            <w:r w:rsidRPr="0037194C">
              <w:rPr>
                <w:rStyle w:val="rate"/>
                <w:rFonts w:eastAsia="Times New Roman"/>
              </w:rPr>
              <w:t>3</w:t>
            </w:r>
            <w:r w:rsidRPr="0037194C">
              <w:rPr>
                <w:rFonts w:eastAsia="Times New Roman"/>
              </w:rPr>
              <w:t>,</w:t>
            </w:r>
            <w:r w:rsidRPr="0037194C">
              <w:rPr>
                <w:rFonts w:eastAsia="Times New Roman"/>
              </w:rPr>
              <w:t xml:space="preserve"> </w:t>
            </w:r>
            <w:r w:rsidRPr="0037194C">
              <w:rPr>
                <w:rStyle w:val="rate"/>
                <w:rFonts w:eastAsia="Times New Roman"/>
              </w:rPr>
              <w:t>MT1</w:t>
            </w:r>
            <w:r w:rsidRPr="0037194C">
              <w:rPr>
                <w:rStyle w:val="rate"/>
                <w:rFonts w:eastAsia="Times New Roman"/>
              </w:rPr>
              <w:t>2</w:t>
            </w:r>
            <w:r w:rsidRPr="0037194C">
              <w:rPr>
                <w:rFonts w:eastAsia="Times New Roman"/>
              </w:rPr>
              <w:t>,</w:t>
            </w:r>
            <w:r w:rsidRPr="0037194C">
              <w:rPr>
                <w:rFonts w:eastAsia="Times New Roman"/>
              </w:rPr>
              <w:t xml:space="preserve"> </w:t>
            </w:r>
            <w:r w:rsidRPr="0037194C">
              <w:rPr>
                <w:rStyle w:val="rate"/>
                <w:rFonts w:eastAsia="Times New Roman"/>
              </w:rPr>
              <w:t>MT1</w:t>
            </w:r>
            <w:r w:rsidRPr="0037194C">
              <w:rPr>
                <w:rStyle w:val="rate"/>
                <w:rFonts w:eastAsia="Times New Roman"/>
              </w:rPr>
              <w:t>7</w:t>
            </w:r>
            <w:r w:rsidRPr="0037194C">
              <w:rPr>
                <w:rFonts w:eastAsia="Times New Roman"/>
              </w:rPr>
              <w:t>,</w:t>
            </w:r>
            <w:r w:rsidRPr="0037194C">
              <w:rPr>
                <w:rFonts w:eastAsia="Times New Roman"/>
              </w:rPr>
              <w:t xml:space="preserve"> </w:t>
            </w:r>
            <w:r w:rsidRPr="0037194C">
              <w:rPr>
                <w:rStyle w:val="rate"/>
                <w:rFonts w:eastAsia="Times New Roman"/>
              </w:rPr>
              <w:t>MT9</w:t>
            </w:r>
            <w:r w:rsidRPr="0037194C">
              <w:rPr>
                <w:rStyle w:val="rate"/>
                <w:rFonts w:eastAsia="Times New Roman"/>
              </w:rPr>
              <w:t>3</w:t>
            </w:r>
          </w:p>
        </w:tc>
      </w:tr>
      <w:tr w:rsidR="00E01E94" w:rsidRPr="0037194C" w:rsidTr="00E01E94">
        <w:trPr>
          <w:divId w:val="182667330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Pr="0037194C" w:rsidRDefault="00E01E94">
            <w:pPr>
              <w:rPr>
                <w:rFonts w:eastAsia="Times New Roman"/>
              </w:rPr>
            </w:pPr>
            <w:r w:rsidRPr="0037194C">
              <w:rPr>
                <w:rStyle w:val="Strong"/>
                <w:rFonts w:eastAsia="Times New Roman"/>
              </w:rPr>
              <w:lastRenderedPageBreak/>
              <w:t>Hoạt động chiều</w:t>
            </w:r>
          </w:p>
        </w:tc>
        <w:tc>
          <w:tcPr>
            <w:tcW w:w="408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Pr="0037194C" w:rsidRDefault="00E01E94">
            <w:r w:rsidRPr="0037194C">
              <w:rPr>
                <w:rStyle w:val="plan-content-pre1"/>
                <w:sz w:val="26"/>
                <w:szCs w:val="26"/>
              </w:rPr>
              <w:t>- Th</w:t>
            </w:r>
            <w:r w:rsidRPr="0037194C">
              <w:rPr>
                <w:rStyle w:val="plan-content-pre1"/>
                <w:sz w:val="26"/>
                <w:szCs w:val="26"/>
              </w:rPr>
              <w:t>ứ</w:t>
            </w:r>
            <w:r w:rsidRPr="0037194C">
              <w:rPr>
                <w:rStyle w:val="plan-content-pre1"/>
                <w:sz w:val="26"/>
                <w:szCs w:val="26"/>
              </w:rPr>
              <w:t xml:space="preserve"> 2: HDTCM: Ai nhanh hơn, Cánh c</w:t>
            </w:r>
            <w:r w:rsidRPr="0037194C">
              <w:rPr>
                <w:rStyle w:val="plan-content-pre1"/>
                <w:sz w:val="26"/>
                <w:szCs w:val="26"/>
              </w:rPr>
              <w:t>ử</w:t>
            </w:r>
            <w:r w:rsidRPr="0037194C">
              <w:rPr>
                <w:rStyle w:val="plan-content-pre1"/>
                <w:sz w:val="26"/>
                <w:szCs w:val="26"/>
              </w:rPr>
              <w:t>a k</w:t>
            </w:r>
            <w:r w:rsidRPr="0037194C">
              <w:rPr>
                <w:rStyle w:val="plan-content-pre1"/>
                <w:sz w:val="26"/>
                <w:szCs w:val="26"/>
              </w:rPr>
              <w:t>ỳ</w:t>
            </w:r>
            <w:r w:rsidRPr="0037194C">
              <w:rPr>
                <w:rStyle w:val="plan-content-pre1"/>
                <w:sz w:val="26"/>
                <w:szCs w:val="26"/>
              </w:rPr>
              <w:t xml:space="preserve"> di</w:t>
            </w:r>
            <w:r w:rsidRPr="0037194C">
              <w:rPr>
                <w:rStyle w:val="plan-content-pre1"/>
                <w:sz w:val="26"/>
                <w:szCs w:val="26"/>
              </w:rPr>
              <w:t>ệ</w:t>
            </w:r>
            <w:r w:rsidRPr="0037194C">
              <w:rPr>
                <w:rStyle w:val="plan-content-pre1"/>
                <w:sz w:val="26"/>
                <w:szCs w:val="26"/>
              </w:rPr>
              <w:t>u, Tr</w:t>
            </w:r>
            <w:r w:rsidRPr="0037194C">
              <w:rPr>
                <w:rStyle w:val="plan-content-pre1"/>
                <w:sz w:val="26"/>
                <w:szCs w:val="26"/>
              </w:rPr>
              <w:t>ồ</w:t>
            </w:r>
            <w:r w:rsidRPr="0037194C">
              <w:rPr>
                <w:rStyle w:val="plan-content-pre1"/>
                <w:sz w:val="26"/>
                <w:szCs w:val="26"/>
              </w:rPr>
              <w:t>ng n</w:t>
            </w:r>
            <w:r w:rsidRPr="0037194C">
              <w:rPr>
                <w:rStyle w:val="plan-content-pre1"/>
                <w:sz w:val="26"/>
                <w:szCs w:val="26"/>
              </w:rPr>
              <w:t>ụ</w:t>
            </w:r>
            <w:r w:rsidRPr="0037194C">
              <w:rPr>
                <w:rStyle w:val="plan-content-pre1"/>
                <w:sz w:val="26"/>
                <w:szCs w:val="26"/>
              </w:rPr>
              <w:t xml:space="preserve"> tr</w:t>
            </w:r>
            <w:r w:rsidRPr="0037194C">
              <w:rPr>
                <w:rStyle w:val="plan-content-pre1"/>
                <w:sz w:val="26"/>
                <w:szCs w:val="26"/>
              </w:rPr>
              <w:t>ồ</w:t>
            </w:r>
            <w:r w:rsidRPr="0037194C">
              <w:rPr>
                <w:rStyle w:val="plan-content-pre1"/>
                <w:sz w:val="26"/>
                <w:szCs w:val="26"/>
              </w:rPr>
              <w:t>ng hoa, Ch</w:t>
            </w:r>
            <w:r w:rsidRPr="0037194C">
              <w:rPr>
                <w:rStyle w:val="plan-content-pre1"/>
                <w:sz w:val="26"/>
                <w:szCs w:val="26"/>
              </w:rPr>
              <w:t>ọ</w:t>
            </w:r>
            <w:r w:rsidRPr="0037194C">
              <w:rPr>
                <w:rStyle w:val="plan-content-pre1"/>
                <w:sz w:val="26"/>
                <w:szCs w:val="26"/>
              </w:rPr>
              <w:t>n qu</w:t>
            </w:r>
            <w:r w:rsidRPr="0037194C">
              <w:rPr>
                <w:rStyle w:val="plan-content-pre1"/>
                <w:sz w:val="26"/>
                <w:szCs w:val="26"/>
              </w:rPr>
              <w:t>ả</w:t>
            </w:r>
            <w:r w:rsidRPr="0037194C">
              <w:br/>
            </w:r>
            <w:r w:rsidRPr="0037194C">
              <w:rPr>
                <w:rStyle w:val="plan-content-pre1"/>
                <w:sz w:val="26"/>
                <w:szCs w:val="26"/>
              </w:rPr>
              <w:t>- Th</w:t>
            </w:r>
            <w:r w:rsidRPr="0037194C">
              <w:rPr>
                <w:rStyle w:val="plan-content-pre1"/>
                <w:sz w:val="26"/>
                <w:szCs w:val="26"/>
              </w:rPr>
              <w:t>ứ</w:t>
            </w:r>
            <w:r w:rsidRPr="0037194C">
              <w:rPr>
                <w:rStyle w:val="plan-content-pre1"/>
                <w:sz w:val="26"/>
                <w:szCs w:val="26"/>
              </w:rPr>
              <w:t xml:space="preserve"> 3: Làm v</w:t>
            </w:r>
            <w:r w:rsidRPr="0037194C">
              <w:rPr>
                <w:rStyle w:val="plan-content-pre1"/>
                <w:sz w:val="26"/>
                <w:szCs w:val="26"/>
              </w:rPr>
              <w:t>ở</w:t>
            </w:r>
            <w:r w:rsidRPr="0037194C">
              <w:rPr>
                <w:rStyle w:val="plan-content-pre1"/>
                <w:sz w:val="26"/>
                <w:szCs w:val="26"/>
              </w:rPr>
              <w:t xml:space="preserve"> BLQVT: đo chi</w:t>
            </w:r>
            <w:r w:rsidRPr="0037194C">
              <w:rPr>
                <w:rStyle w:val="plan-content-pre1"/>
                <w:sz w:val="26"/>
                <w:szCs w:val="26"/>
              </w:rPr>
              <w:t>ề</w:t>
            </w:r>
            <w:r w:rsidRPr="0037194C">
              <w:rPr>
                <w:rStyle w:val="plan-content-pre1"/>
                <w:sz w:val="26"/>
                <w:szCs w:val="26"/>
              </w:rPr>
              <w:t xml:space="preserve">u dài </w:t>
            </w:r>
            <w:r w:rsidRPr="0037194C">
              <w:br/>
            </w:r>
            <w:r w:rsidRPr="0037194C">
              <w:rPr>
                <w:rStyle w:val="plan-content-pre1"/>
                <w:sz w:val="26"/>
                <w:szCs w:val="26"/>
              </w:rPr>
              <w:t>- Th</w:t>
            </w:r>
            <w:r w:rsidRPr="0037194C">
              <w:rPr>
                <w:rStyle w:val="plan-content-pre1"/>
                <w:sz w:val="26"/>
                <w:szCs w:val="26"/>
              </w:rPr>
              <w:t>ứ</w:t>
            </w:r>
            <w:r w:rsidRPr="0037194C">
              <w:rPr>
                <w:rStyle w:val="plan-content-pre1"/>
                <w:sz w:val="26"/>
                <w:szCs w:val="26"/>
              </w:rPr>
              <w:t xml:space="preserve"> 4: Luy</w:t>
            </w:r>
            <w:r w:rsidRPr="0037194C">
              <w:rPr>
                <w:rStyle w:val="plan-content-pre1"/>
                <w:sz w:val="26"/>
                <w:szCs w:val="26"/>
              </w:rPr>
              <w:t>ệ</w:t>
            </w:r>
            <w:r w:rsidRPr="0037194C">
              <w:rPr>
                <w:rStyle w:val="plan-content-pre1"/>
                <w:sz w:val="26"/>
                <w:szCs w:val="26"/>
              </w:rPr>
              <w:t>n phát âm ch</w:t>
            </w:r>
            <w:r w:rsidRPr="0037194C">
              <w:rPr>
                <w:rStyle w:val="plan-content-pre1"/>
                <w:sz w:val="26"/>
                <w:szCs w:val="26"/>
              </w:rPr>
              <w:t>ữ</w:t>
            </w:r>
            <w:r w:rsidRPr="0037194C">
              <w:rPr>
                <w:rStyle w:val="plan-content-pre1"/>
                <w:sz w:val="26"/>
                <w:szCs w:val="26"/>
              </w:rPr>
              <w:t xml:space="preserve"> cái, t</w:t>
            </w:r>
            <w:r w:rsidRPr="0037194C">
              <w:rPr>
                <w:rStyle w:val="plan-content-pre1"/>
                <w:sz w:val="26"/>
                <w:szCs w:val="26"/>
              </w:rPr>
              <w:t>ậ</w:t>
            </w:r>
            <w:r w:rsidRPr="0037194C">
              <w:rPr>
                <w:rStyle w:val="plan-content-pre1"/>
                <w:sz w:val="26"/>
                <w:szCs w:val="26"/>
              </w:rPr>
              <w:t>p tô ch</w:t>
            </w:r>
            <w:r w:rsidRPr="0037194C">
              <w:rPr>
                <w:rStyle w:val="plan-content-pre1"/>
                <w:sz w:val="26"/>
                <w:szCs w:val="26"/>
              </w:rPr>
              <w:t>ữ</w:t>
            </w:r>
            <w:r w:rsidRPr="0037194C">
              <w:rPr>
                <w:rStyle w:val="plan-content-pre1"/>
                <w:sz w:val="26"/>
                <w:szCs w:val="26"/>
              </w:rPr>
              <w:t xml:space="preserve"> cái đã h</w:t>
            </w:r>
            <w:r w:rsidRPr="0037194C">
              <w:rPr>
                <w:rStyle w:val="plan-content-pre1"/>
                <w:sz w:val="26"/>
                <w:szCs w:val="26"/>
              </w:rPr>
              <w:t>ọ</w:t>
            </w:r>
            <w:r w:rsidRPr="0037194C">
              <w:rPr>
                <w:rStyle w:val="plan-content-pre1"/>
                <w:sz w:val="26"/>
                <w:szCs w:val="26"/>
              </w:rPr>
              <w:t>c, đ</w:t>
            </w:r>
            <w:r w:rsidRPr="0037194C">
              <w:rPr>
                <w:rStyle w:val="plan-content-pre1"/>
                <w:sz w:val="26"/>
                <w:szCs w:val="26"/>
              </w:rPr>
              <w:t>ồ</w:t>
            </w:r>
            <w:r w:rsidRPr="0037194C">
              <w:rPr>
                <w:rStyle w:val="plan-content-pre1"/>
                <w:sz w:val="26"/>
                <w:szCs w:val="26"/>
              </w:rPr>
              <w:t xml:space="preserve"> các ch</w:t>
            </w:r>
            <w:r w:rsidRPr="0037194C">
              <w:rPr>
                <w:rStyle w:val="plan-content-pre1"/>
                <w:sz w:val="26"/>
                <w:szCs w:val="26"/>
              </w:rPr>
              <w:t>ữ</w:t>
            </w:r>
            <w:r w:rsidRPr="0037194C">
              <w:rPr>
                <w:rStyle w:val="plan-content-pre1"/>
                <w:sz w:val="26"/>
                <w:szCs w:val="26"/>
              </w:rPr>
              <w:t xml:space="preserve"> theo tên (MT71) </w:t>
            </w:r>
            <w:r w:rsidRPr="0037194C">
              <w:br/>
            </w:r>
            <w:r w:rsidRPr="0037194C">
              <w:rPr>
                <w:rStyle w:val="plan-content-pre1"/>
                <w:sz w:val="26"/>
                <w:szCs w:val="26"/>
              </w:rPr>
              <w:t>- Th</w:t>
            </w:r>
            <w:r w:rsidRPr="0037194C">
              <w:rPr>
                <w:rStyle w:val="plan-content-pre1"/>
                <w:sz w:val="26"/>
                <w:szCs w:val="26"/>
              </w:rPr>
              <w:t>ứ</w:t>
            </w:r>
            <w:r w:rsidRPr="0037194C">
              <w:rPr>
                <w:rStyle w:val="plan-content-pre1"/>
                <w:sz w:val="26"/>
                <w:szCs w:val="26"/>
              </w:rPr>
              <w:t xml:space="preserve"> 5: Rèn KNVS- KNTPV: G</w:t>
            </w:r>
            <w:r w:rsidRPr="0037194C">
              <w:rPr>
                <w:rStyle w:val="plan-content-pre1"/>
                <w:sz w:val="26"/>
                <w:szCs w:val="26"/>
              </w:rPr>
              <w:t>ậ</w:t>
            </w:r>
            <w:r w:rsidRPr="0037194C">
              <w:rPr>
                <w:rStyle w:val="plan-content-pre1"/>
                <w:sz w:val="26"/>
                <w:szCs w:val="26"/>
              </w:rPr>
              <w:t>p qu</w:t>
            </w:r>
            <w:r w:rsidRPr="0037194C">
              <w:rPr>
                <w:rStyle w:val="plan-content-pre1"/>
                <w:sz w:val="26"/>
                <w:szCs w:val="26"/>
              </w:rPr>
              <w:t>ầ</w:t>
            </w:r>
            <w:r w:rsidRPr="0037194C">
              <w:rPr>
                <w:rStyle w:val="plan-content-pre1"/>
                <w:sz w:val="26"/>
                <w:szCs w:val="26"/>
              </w:rPr>
              <w:t>n áo, lau bàn, quét rác, hót rác, tư</w:t>
            </w:r>
            <w:r w:rsidRPr="0037194C">
              <w:rPr>
                <w:rStyle w:val="plan-content-pre1"/>
                <w:sz w:val="26"/>
                <w:szCs w:val="26"/>
              </w:rPr>
              <w:t>ớ</w:t>
            </w:r>
            <w:r w:rsidRPr="0037194C">
              <w:rPr>
                <w:rStyle w:val="plan-content-pre1"/>
                <w:sz w:val="26"/>
                <w:szCs w:val="26"/>
              </w:rPr>
              <w:t>i cây cho góc thiên nhiên.</w:t>
            </w:r>
            <w:r w:rsidRPr="0037194C">
              <w:br/>
            </w:r>
            <w:r w:rsidRPr="0037194C">
              <w:rPr>
                <w:rStyle w:val="plan-content-pre1"/>
                <w:sz w:val="26"/>
                <w:szCs w:val="26"/>
              </w:rPr>
              <w:t>- Chơi theo ý thích .</w:t>
            </w:r>
            <w:r w:rsidRPr="0037194C">
              <w:br/>
            </w:r>
            <w:r w:rsidRPr="0037194C">
              <w:rPr>
                <w:rStyle w:val="plan-content-pre1"/>
                <w:sz w:val="26"/>
                <w:szCs w:val="26"/>
              </w:rPr>
              <w:t>- Th</w:t>
            </w:r>
            <w:r w:rsidRPr="0037194C">
              <w:rPr>
                <w:rStyle w:val="plan-content-pre1"/>
                <w:sz w:val="26"/>
                <w:szCs w:val="26"/>
              </w:rPr>
              <w:t>ứ</w:t>
            </w:r>
            <w:r w:rsidRPr="0037194C">
              <w:rPr>
                <w:rStyle w:val="plan-content-pre1"/>
                <w:sz w:val="26"/>
                <w:szCs w:val="26"/>
              </w:rPr>
              <w:t xml:space="preserve"> sáu hàng tu</w:t>
            </w:r>
            <w:r w:rsidRPr="0037194C">
              <w:rPr>
                <w:rStyle w:val="plan-content-pre1"/>
                <w:sz w:val="26"/>
                <w:szCs w:val="26"/>
              </w:rPr>
              <w:t>ầ</w:t>
            </w:r>
            <w:r w:rsidRPr="0037194C">
              <w:rPr>
                <w:rStyle w:val="plan-content-pre1"/>
                <w:sz w:val="26"/>
                <w:szCs w:val="26"/>
              </w:rPr>
              <w:t>n t</w:t>
            </w:r>
            <w:r w:rsidRPr="0037194C">
              <w:rPr>
                <w:rStyle w:val="plan-content-pre1"/>
                <w:sz w:val="26"/>
                <w:szCs w:val="26"/>
              </w:rPr>
              <w:t>ổ</w:t>
            </w:r>
            <w:r w:rsidRPr="0037194C">
              <w:rPr>
                <w:rStyle w:val="plan-content-pre1"/>
                <w:sz w:val="26"/>
                <w:szCs w:val="26"/>
              </w:rPr>
              <w:t xml:space="preserve"> ch</w:t>
            </w:r>
            <w:r w:rsidRPr="0037194C">
              <w:rPr>
                <w:rStyle w:val="plan-content-pre1"/>
                <w:sz w:val="26"/>
                <w:szCs w:val="26"/>
              </w:rPr>
              <w:t>ứ</w:t>
            </w:r>
            <w:r w:rsidRPr="0037194C">
              <w:rPr>
                <w:rStyle w:val="plan-content-pre1"/>
                <w:sz w:val="26"/>
                <w:szCs w:val="26"/>
              </w:rPr>
              <w:t>c bi</w:t>
            </w:r>
            <w:r w:rsidRPr="0037194C">
              <w:rPr>
                <w:rStyle w:val="plan-content-pre1"/>
                <w:sz w:val="26"/>
                <w:szCs w:val="26"/>
              </w:rPr>
              <w:t>ể</w:t>
            </w:r>
            <w:r w:rsidRPr="0037194C">
              <w:rPr>
                <w:rStyle w:val="plan-content-pre1"/>
                <w:sz w:val="26"/>
                <w:szCs w:val="26"/>
              </w:rPr>
              <w:t>u di</w:t>
            </w:r>
            <w:r w:rsidRPr="0037194C">
              <w:rPr>
                <w:rStyle w:val="plan-content-pre1"/>
                <w:sz w:val="26"/>
                <w:szCs w:val="26"/>
              </w:rPr>
              <w:t>ễ</w:t>
            </w:r>
            <w:r w:rsidRPr="0037194C">
              <w:rPr>
                <w:rStyle w:val="plan-content-pre1"/>
                <w:sz w:val="26"/>
                <w:szCs w:val="26"/>
              </w:rPr>
              <w:t>n văn ngh</w:t>
            </w:r>
            <w:r w:rsidRPr="0037194C">
              <w:rPr>
                <w:rStyle w:val="plan-content-pre1"/>
                <w:sz w:val="26"/>
                <w:szCs w:val="26"/>
              </w:rPr>
              <w:t>ệ</w:t>
            </w:r>
            <w:r w:rsidRPr="0037194C">
              <w:rPr>
                <w:rStyle w:val="plan-content-pre1"/>
                <w:sz w:val="26"/>
                <w:szCs w:val="26"/>
              </w:rPr>
              <w:t>, nêu gư</w:t>
            </w:r>
            <w:r w:rsidRPr="0037194C">
              <w:rPr>
                <w:rStyle w:val="plan-content-pre1"/>
                <w:sz w:val="26"/>
                <w:szCs w:val="26"/>
              </w:rPr>
              <w:t>ơng bé ngoan.</w:t>
            </w:r>
            <w:r w:rsidRPr="0037194C">
              <w:rPr>
                <w:rStyle w:val="plan-content-pre1"/>
                <w:sz w:val="26"/>
                <w:szCs w:val="26"/>
              </w:rPr>
              <w:t xml:space="preserve"> </w:t>
            </w:r>
            <w:r w:rsidRPr="0037194C">
              <w:rPr>
                <w:rStyle w:val="plan-content-pre1"/>
                <w:b/>
                <w:bCs/>
                <w:color w:val="337AB7"/>
                <w:sz w:val="26"/>
                <w:szCs w:val="26"/>
              </w:rPr>
              <w:t>(MT80</w:t>
            </w:r>
            <w:r w:rsidRPr="0037194C">
              <w:rPr>
                <w:rStyle w:val="plan-content-pre1"/>
                <w:b/>
                <w:bCs/>
                <w:color w:val="337AB7"/>
                <w:sz w:val="26"/>
                <w:szCs w:val="26"/>
              </w:rPr>
              <w:t>)</w:t>
            </w:r>
            <w:r w:rsidRPr="0037194C">
              <w:rPr>
                <w:rStyle w:val="plan-content-pre1"/>
                <w:sz w:val="26"/>
                <w:szCs w:val="26"/>
              </w:rPr>
              <w:t xml:space="preserve"> </w:t>
            </w:r>
          </w:p>
          <w:p w:rsidR="00000000" w:rsidRPr="0037194C" w:rsidRDefault="00E01E94">
            <w:pPr>
              <w:rPr>
                <w:rFonts w:eastAsia="Times New Roman"/>
              </w:rPr>
            </w:pPr>
            <w:r w:rsidRPr="0037194C">
              <w:rPr>
                <w:rFonts w:eastAsia="Times New Roman"/>
              </w:rPr>
              <w:object w:dxaOrig="1440" w:dyaOrig="1440">
                <v:shape id="_x0000_i1299" type="#_x0000_t75" style="width:1in;height:18pt" o:ole="">
                  <v:imagedata r:id="rId14" o:title=""/>
                </v:shape>
                <w:control r:id="rId15" w:name="DefaultOcxName5" w:shapeid="_x0000_i1299"/>
              </w:object>
            </w:r>
          </w:p>
        </w:tc>
        <w:tc>
          <w:tcPr>
            <w:tcW w:w="4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Pr="0037194C" w:rsidRDefault="00E01E94">
            <w:pPr>
              <w:rPr>
                <w:rFonts w:eastAsia="Times New Roman"/>
              </w:rPr>
            </w:pPr>
            <w:r w:rsidRPr="0037194C">
              <w:rPr>
                <w:rStyle w:val="rate"/>
                <w:rFonts w:eastAsia="Times New Roman"/>
              </w:rPr>
              <w:t>MT8</w:t>
            </w:r>
            <w:r w:rsidRPr="0037194C">
              <w:rPr>
                <w:rStyle w:val="rate"/>
                <w:rFonts w:eastAsia="Times New Roman"/>
              </w:rPr>
              <w:t>0</w:t>
            </w:r>
          </w:p>
        </w:tc>
      </w:tr>
      <w:tr w:rsidR="00E01E94" w:rsidRPr="0037194C" w:rsidTr="00E01E94">
        <w:trPr>
          <w:gridAfter w:val="1"/>
          <w:divId w:val="182667330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Pr="0037194C" w:rsidRDefault="00E01E94">
            <w:pPr>
              <w:rPr>
                <w:rFonts w:eastAsia="Times New Roman"/>
              </w:rPr>
            </w:pPr>
            <w:r w:rsidRPr="0037194C">
              <w:rPr>
                <w:rStyle w:val="Strong"/>
                <w:rFonts w:eastAsia="Times New Roman"/>
              </w:rPr>
              <w:t>Chủ đề - Sự kiện</w:t>
            </w:r>
            <w:r w:rsidRPr="0037194C">
              <w:rPr>
                <w:rFonts w:eastAsia="Times New Roman"/>
              </w:rPr>
              <w:t xml:space="preserve"> </w:t>
            </w:r>
          </w:p>
        </w:tc>
        <w:tc>
          <w:tcPr>
            <w:tcW w:w="11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Pr="0037194C" w:rsidRDefault="00E01E94">
            <w:pPr>
              <w:rPr>
                <w:rFonts w:eastAsia="Times New Roman"/>
              </w:rPr>
            </w:pPr>
            <w:r w:rsidRPr="0037194C">
              <w:rPr>
                <w:rFonts w:eastAsia="Times New Roman"/>
              </w:rPr>
              <w:t xml:space="preserve">Tuần 1: Tết nguyên đán 2024 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Pr="0037194C" w:rsidRDefault="00E01E94">
            <w:pPr>
              <w:rPr>
                <w:rFonts w:eastAsia="Times New Roman"/>
              </w:rPr>
            </w:pPr>
          </w:p>
        </w:tc>
        <w:tc>
          <w:tcPr>
            <w:tcW w:w="90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Pr="0037194C" w:rsidRDefault="00E01E94">
            <w:pPr>
              <w:rPr>
                <w:rFonts w:eastAsia="Times New Roman"/>
              </w:rPr>
            </w:pPr>
          </w:p>
        </w:tc>
        <w:tc>
          <w:tcPr>
            <w:tcW w:w="8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Pr="0037194C" w:rsidRDefault="00E01E94">
            <w:pPr>
              <w:rPr>
                <w:rFonts w:eastAsia="Times New Roman"/>
              </w:rPr>
            </w:pPr>
            <w:r w:rsidRPr="0037194C">
              <w:rPr>
                <w:rFonts w:eastAsia="Times New Roman"/>
              </w:rPr>
              <w:t xml:space="preserve">Tuần 2: Bé thực hành tết trồng cây 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Pr="0037194C" w:rsidRDefault="00E01E94">
            <w:pPr>
              <w:rPr>
                <w:rFonts w:eastAsia="Times New Roman"/>
              </w:rPr>
            </w:pPr>
            <w:r w:rsidRPr="0037194C">
              <w:rPr>
                <w:rStyle w:val="Strong"/>
                <w:rFonts w:eastAsia="Times New Roman"/>
              </w:rPr>
              <w:t>Tuần 3: Bé chăm sóc bảo vệ cây và hoa</w:t>
            </w:r>
            <w:r w:rsidRPr="0037194C">
              <w:rPr>
                <w:rFonts w:eastAsia="Times New Roman"/>
              </w:rPr>
              <w:t xml:space="preserve"> 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Pr="0037194C" w:rsidRDefault="00E01E94">
            <w:pPr>
              <w:rPr>
                <w:rFonts w:eastAsia="Times New Roman"/>
              </w:rPr>
            </w:pPr>
          </w:p>
        </w:tc>
      </w:tr>
      <w:tr w:rsidR="0037194C" w:rsidRPr="0037194C" w:rsidTr="00E01E94">
        <w:trPr>
          <w:gridAfter w:val="1"/>
          <w:divId w:val="182667330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Pr="0037194C" w:rsidRDefault="00E01E94">
            <w:pPr>
              <w:jc w:val="center"/>
              <w:rPr>
                <w:rFonts w:eastAsia="Times New Roman"/>
              </w:rPr>
            </w:pPr>
            <w:r w:rsidRPr="0037194C">
              <w:rPr>
                <w:rFonts w:eastAsia="Times New Roman"/>
                <w:b/>
                <w:bCs/>
              </w:rPr>
              <w:t>Đánh giá KQ thực hiện</w:t>
            </w:r>
          </w:p>
        </w:tc>
        <w:tc>
          <w:tcPr>
            <w:tcW w:w="4510" w:type="pct"/>
            <w:gridSpan w:val="12"/>
            <w:vAlign w:val="center"/>
            <w:hideMark/>
          </w:tcPr>
          <w:p w:rsidR="00000000" w:rsidRPr="0037194C" w:rsidRDefault="00E01E94">
            <w:pPr>
              <w:pStyle w:val="text-center-report"/>
              <w:spacing w:before="0" w:beforeAutospacing="0" w:after="0" w:afterAutospacing="0"/>
              <w:divId w:val="1930693898"/>
              <w:rPr>
                <w:sz w:val="26"/>
                <w:szCs w:val="26"/>
              </w:rPr>
            </w:pPr>
            <w:r w:rsidRPr="0037194C">
              <w:rPr>
                <w:sz w:val="26"/>
                <w:szCs w:val="26"/>
              </w:rPr>
              <w:t>ĐÁNH GIÁ C</w:t>
            </w:r>
            <w:r w:rsidRPr="0037194C">
              <w:rPr>
                <w:sz w:val="26"/>
                <w:szCs w:val="26"/>
              </w:rPr>
              <w:t>Ủ</w:t>
            </w:r>
            <w:r w:rsidRPr="0037194C">
              <w:rPr>
                <w:sz w:val="26"/>
                <w:szCs w:val="26"/>
              </w:rPr>
              <w:t>A GIÁO VIÊN</w:t>
            </w:r>
          </w:p>
          <w:p w:rsidR="00000000" w:rsidRPr="0037194C" w:rsidRDefault="00E01E94">
            <w:pPr>
              <w:rPr>
                <w:rFonts w:eastAsia="Times New Roman"/>
              </w:rPr>
            </w:pPr>
          </w:p>
          <w:p w:rsidR="00000000" w:rsidRPr="0037194C" w:rsidRDefault="00C704E2">
            <w:pPr>
              <w:rPr>
                <w:rFonts w:eastAsia="Times New Roman"/>
              </w:rPr>
            </w:pPr>
            <w:r w:rsidRPr="0037194C">
              <w:rPr>
                <w:rFonts w:eastAsia="Times New Roman"/>
              </w:rPr>
              <w:pict>
                <v:rect id="_x0000_i1031" style="width:0;height:1.5pt" o:hralign="center" o:hrstd="t" o:hr="t" fillcolor="#a0a0a0" stroked="f"/>
              </w:pict>
            </w:r>
          </w:p>
          <w:p w:rsidR="00000000" w:rsidRPr="0037194C" w:rsidRDefault="00E01E94">
            <w:pPr>
              <w:pStyle w:val="text-center-report"/>
              <w:spacing w:before="0" w:beforeAutospacing="0" w:after="0" w:afterAutospacing="0"/>
              <w:divId w:val="1443107292"/>
              <w:rPr>
                <w:sz w:val="26"/>
                <w:szCs w:val="26"/>
              </w:rPr>
            </w:pPr>
            <w:r w:rsidRPr="0037194C">
              <w:rPr>
                <w:sz w:val="26"/>
                <w:szCs w:val="26"/>
              </w:rPr>
              <w:t>ĐÁNH GIÁ C</w:t>
            </w:r>
            <w:r w:rsidRPr="0037194C">
              <w:rPr>
                <w:sz w:val="26"/>
                <w:szCs w:val="26"/>
              </w:rPr>
              <w:t>Ủ</w:t>
            </w:r>
            <w:r w:rsidRPr="0037194C">
              <w:rPr>
                <w:sz w:val="26"/>
                <w:szCs w:val="26"/>
              </w:rPr>
              <w:t>A BAN GIÁM HI</w:t>
            </w:r>
            <w:r w:rsidRPr="0037194C">
              <w:rPr>
                <w:sz w:val="26"/>
                <w:szCs w:val="26"/>
              </w:rPr>
              <w:t>Ệ</w:t>
            </w:r>
            <w:r w:rsidRPr="0037194C">
              <w:rPr>
                <w:sz w:val="26"/>
                <w:szCs w:val="26"/>
              </w:rPr>
              <w:t>U</w:t>
            </w:r>
          </w:p>
          <w:p w:rsidR="00000000" w:rsidRPr="0037194C" w:rsidRDefault="00E01E94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 w:rsidRPr="0037194C">
              <w:rPr>
                <w:rFonts w:ascii="Times New Roman" w:hAnsi="Times New Roman" w:cs="Times New Roman"/>
                <w:sz w:val="26"/>
                <w:szCs w:val="26"/>
              </w:rPr>
              <w:t>- K</w:t>
            </w:r>
            <w:r w:rsidRPr="0037194C"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 w:rsidRPr="0037194C">
              <w:rPr>
                <w:rFonts w:ascii="Times New Roman" w:hAnsi="Times New Roman" w:cs="Times New Roman"/>
                <w:sz w:val="26"/>
                <w:szCs w:val="26"/>
              </w:rPr>
              <w:t xml:space="preserve"> ho</w:t>
            </w:r>
            <w:r w:rsidRPr="0037194C"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 w:rsidRPr="0037194C">
              <w:rPr>
                <w:rFonts w:ascii="Times New Roman" w:hAnsi="Times New Roman" w:cs="Times New Roman"/>
                <w:sz w:val="26"/>
                <w:szCs w:val="26"/>
              </w:rPr>
              <w:t>ch xây d</w:t>
            </w:r>
            <w:r w:rsidRPr="0037194C"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 w:rsidRPr="0037194C">
              <w:rPr>
                <w:rFonts w:ascii="Times New Roman" w:hAnsi="Times New Roman" w:cs="Times New Roman"/>
                <w:sz w:val="26"/>
                <w:szCs w:val="26"/>
              </w:rPr>
              <w:t>ng rõ ràng, xác đ</w:t>
            </w:r>
            <w:r w:rsidRPr="0037194C"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 w:rsidRPr="0037194C">
              <w:rPr>
                <w:rFonts w:ascii="Times New Roman" w:hAnsi="Times New Roman" w:cs="Times New Roman"/>
                <w:sz w:val="26"/>
                <w:szCs w:val="26"/>
              </w:rPr>
              <w:t>nh n</w:t>
            </w:r>
            <w:r w:rsidRPr="0037194C"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 w:rsidRPr="0037194C">
              <w:rPr>
                <w:rFonts w:ascii="Times New Roman" w:hAnsi="Times New Roman" w:cs="Times New Roman"/>
                <w:sz w:val="26"/>
                <w:szCs w:val="26"/>
              </w:rPr>
              <w:t>i dung giáo d</w:t>
            </w:r>
            <w:r w:rsidRPr="0037194C">
              <w:rPr>
                <w:rFonts w:ascii="Times New Roman" w:hAnsi="Times New Roman" w:cs="Times New Roman"/>
                <w:sz w:val="26"/>
                <w:szCs w:val="26"/>
              </w:rPr>
              <w:t>ụ</w:t>
            </w:r>
            <w:r w:rsidRPr="0037194C">
              <w:rPr>
                <w:rFonts w:ascii="Times New Roman" w:hAnsi="Times New Roman" w:cs="Times New Roman"/>
                <w:sz w:val="26"/>
                <w:szCs w:val="26"/>
              </w:rPr>
              <w:t>c phù h</w:t>
            </w:r>
            <w:r w:rsidRPr="0037194C"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 w:rsidRPr="0037194C">
              <w:rPr>
                <w:rFonts w:ascii="Times New Roman" w:hAnsi="Times New Roman" w:cs="Times New Roman"/>
                <w:sz w:val="26"/>
                <w:szCs w:val="26"/>
              </w:rPr>
              <w:t>p, đúng th</w:t>
            </w:r>
            <w:r w:rsidRPr="0037194C">
              <w:rPr>
                <w:rFonts w:ascii="Times New Roman" w:hAnsi="Times New Roman" w:cs="Times New Roman"/>
                <w:sz w:val="26"/>
                <w:szCs w:val="26"/>
              </w:rPr>
              <w:t>ờ</w:t>
            </w:r>
            <w:r w:rsidRPr="0037194C">
              <w:rPr>
                <w:rFonts w:ascii="Times New Roman" w:hAnsi="Times New Roman" w:cs="Times New Roman"/>
                <w:sz w:val="26"/>
                <w:szCs w:val="26"/>
              </w:rPr>
              <w:t>i gian.</w:t>
            </w:r>
          </w:p>
          <w:p w:rsidR="00000000" w:rsidRPr="0037194C" w:rsidRDefault="00E01E94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 w:rsidRPr="0037194C">
              <w:rPr>
                <w:rFonts w:ascii="Times New Roman" w:hAnsi="Times New Roman" w:cs="Times New Roman"/>
                <w:sz w:val="26"/>
                <w:szCs w:val="26"/>
              </w:rPr>
              <w:t>- B</w:t>
            </w:r>
            <w:r w:rsidRPr="0037194C">
              <w:rPr>
                <w:rFonts w:ascii="Times New Roman" w:hAnsi="Times New Roman" w:cs="Times New Roman"/>
                <w:sz w:val="26"/>
                <w:szCs w:val="26"/>
              </w:rPr>
              <w:t>ổ</w:t>
            </w:r>
            <w:r w:rsidRPr="0037194C">
              <w:rPr>
                <w:rFonts w:ascii="Times New Roman" w:hAnsi="Times New Roman" w:cs="Times New Roman"/>
                <w:sz w:val="26"/>
                <w:szCs w:val="26"/>
              </w:rPr>
              <w:t xml:space="preserve"> sung k</w:t>
            </w:r>
            <w:r w:rsidRPr="0037194C"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 w:rsidRPr="0037194C">
              <w:rPr>
                <w:rFonts w:ascii="Times New Roman" w:hAnsi="Times New Roman" w:cs="Times New Roman"/>
                <w:sz w:val="26"/>
                <w:szCs w:val="26"/>
              </w:rPr>
              <w:t xml:space="preserve"> ho</w:t>
            </w:r>
            <w:r w:rsidRPr="0037194C"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 w:rsidRPr="0037194C">
              <w:rPr>
                <w:rFonts w:ascii="Times New Roman" w:hAnsi="Times New Roman" w:cs="Times New Roman"/>
                <w:sz w:val="26"/>
                <w:szCs w:val="26"/>
              </w:rPr>
              <w:t>ch c</w:t>
            </w:r>
            <w:r w:rsidRPr="0037194C"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 w:rsidRPr="0037194C">
              <w:rPr>
                <w:rFonts w:ascii="Times New Roman" w:hAnsi="Times New Roman" w:cs="Times New Roman"/>
                <w:sz w:val="26"/>
                <w:szCs w:val="26"/>
              </w:rPr>
              <w:t>a ngày 15 rèn n</w:t>
            </w:r>
            <w:r w:rsidRPr="0037194C"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 w:rsidRPr="0037194C">
              <w:rPr>
                <w:rFonts w:ascii="Times New Roman" w:hAnsi="Times New Roman" w:cs="Times New Roman"/>
                <w:sz w:val="26"/>
                <w:szCs w:val="26"/>
              </w:rPr>
              <w:t xml:space="preserve"> n</w:t>
            </w:r>
            <w:r w:rsidRPr="0037194C"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 w:rsidRPr="0037194C">
              <w:rPr>
                <w:rFonts w:ascii="Times New Roman" w:hAnsi="Times New Roman" w:cs="Times New Roman"/>
                <w:sz w:val="26"/>
                <w:szCs w:val="26"/>
              </w:rPr>
              <w:t>p sau ngh</w:t>
            </w:r>
            <w:r w:rsidRPr="0037194C">
              <w:rPr>
                <w:rFonts w:ascii="Times New Roman" w:hAnsi="Times New Roman" w:cs="Times New Roman"/>
                <w:sz w:val="26"/>
                <w:szCs w:val="26"/>
              </w:rPr>
              <w:t>ỉ</w:t>
            </w:r>
            <w:r w:rsidRPr="0037194C">
              <w:rPr>
                <w:rFonts w:ascii="Times New Roman" w:hAnsi="Times New Roman" w:cs="Times New Roman"/>
                <w:sz w:val="26"/>
                <w:szCs w:val="26"/>
              </w:rPr>
              <w:t xml:space="preserve"> t</w:t>
            </w:r>
            <w:r w:rsidRPr="0037194C"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 w:rsidRPr="0037194C">
              <w:rPr>
                <w:rFonts w:ascii="Times New Roman" w:hAnsi="Times New Roman" w:cs="Times New Roman"/>
                <w:sz w:val="26"/>
                <w:szCs w:val="26"/>
              </w:rPr>
              <w:t>t, tu</w:t>
            </w:r>
            <w:r w:rsidRPr="0037194C"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 w:rsidRPr="0037194C">
              <w:rPr>
                <w:rFonts w:ascii="Times New Roman" w:hAnsi="Times New Roman" w:cs="Times New Roman"/>
                <w:sz w:val="26"/>
                <w:szCs w:val="26"/>
              </w:rPr>
              <w:t>n ch</w:t>
            </w:r>
            <w:r w:rsidRPr="0037194C"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 w:rsidRPr="0037194C">
              <w:rPr>
                <w:rFonts w:ascii="Times New Roman" w:hAnsi="Times New Roman" w:cs="Times New Roman"/>
                <w:sz w:val="26"/>
                <w:szCs w:val="26"/>
              </w:rPr>
              <w:t xml:space="preserve"> đ</w:t>
            </w:r>
            <w:r w:rsidRPr="0037194C"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 w:rsidRPr="0037194C">
              <w:rPr>
                <w:rFonts w:ascii="Times New Roman" w:hAnsi="Times New Roman" w:cs="Times New Roman"/>
                <w:sz w:val="26"/>
                <w:szCs w:val="26"/>
              </w:rPr>
              <w:t xml:space="preserve"> 2+3 ngh</w:t>
            </w:r>
            <w:r w:rsidRPr="0037194C">
              <w:rPr>
                <w:rFonts w:ascii="Times New Roman" w:hAnsi="Times New Roman" w:cs="Times New Roman"/>
                <w:sz w:val="26"/>
                <w:szCs w:val="26"/>
              </w:rPr>
              <w:t>ỉ</w:t>
            </w:r>
            <w:r w:rsidRPr="0037194C">
              <w:rPr>
                <w:rFonts w:ascii="Times New Roman" w:hAnsi="Times New Roman" w:cs="Times New Roman"/>
                <w:sz w:val="26"/>
                <w:szCs w:val="26"/>
              </w:rPr>
              <w:t xml:space="preserve"> t</w:t>
            </w:r>
            <w:r w:rsidRPr="0037194C"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 w:rsidRPr="0037194C">
              <w:rPr>
                <w:rFonts w:ascii="Times New Roman" w:hAnsi="Times New Roman" w:cs="Times New Roman"/>
                <w:sz w:val="26"/>
                <w:szCs w:val="26"/>
              </w:rPr>
              <w:t>t .</w:t>
            </w:r>
          </w:p>
          <w:p w:rsidR="00000000" w:rsidRPr="0037194C" w:rsidRDefault="00E01E94">
            <w:pPr>
              <w:rPr>
                <w:rFonts w:eastAsia="Times New Roman"/>
              </w:rPr>
            </w:pPr>
          </w:p>
        </w:tc>
      </w:tr>
    </w:tbl>
    <w:p w:rsidR="00000000" w:rsidRPr="0037194C" w:rsidRDefault="00E01E94">
      <w:pPr>
        <w:pStyle w:val="Heading2"/>
        <w:spacing w:before="0" w:beforeAutospacing="0" w:after="0" w:afterAutospacing="0" w:line="288" w:lineRule="auto"/>
        <w:ind w:firstLine="720"/>
        <w:jc w:val="both"/>
        <w:divId w:val="182667330"/>
        <w:rPr>
          <w:rFonts w:eastAsia="Times New Roman"/>
          <w:vanish/>
          <w:sz w:val="26"/>
          <w:szCs w:val="2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70"/>
        <w:gridCol w:w="4355"/>
        <w:gridCol w:w="4370"/>
      </w:tblGrid>
      <w:tr w:rsidR="00000000" w:rsidRPr="0037194C">
        <w:trPr>
          <w:divId w:val="182667330"/>
          <w:tblCellSpacing w:w="15" w:type="dxa"/>
        </w:trPr>
        <w:tc>
          <w:tcPr>
            <w:tcW w:w="0" w:type="auto"/>
            <w:vAlign w:val="center"/>
            <w:hideMark/>
          </w:tcPr>
          <w:p w:rsidR="00000000" w:rsidRPr="0037194C" w:rsidRDefault="00E01E94">
            <w:pPr>
              <w:jc w:val="center"/>
              <w:rPr>
                <w:rFonts w:eastAsia="Times New Roman"/>
              </w:rPr>
            </w:pPr>
            <w:r w:rsidRPr="0037194C">
              <w:rPr>
                <w:rFonts w:eastAsia="Times New Roman"/>
                <w:b/>
                <w:bCs/>
              </w:rPr>
              <w:t>Ban giám hiệu</w:t>
            </w:r>
          </w:p>
        </w:tc>
        <w:tc>
          <w:tcPr>
            <w:tcW w:w="0" w:type="auto"/>
            <w:vAlign w:val="center"/>
            <w:hideMark/>
          </w:tcPr>
          <w:p w:rsidR="00000000" w:rsidRPr="0037194C" w:rsidRDefault="00E01E94">
            <w:pPr>
              <w:jc w:val="center"/>
              <w:rPr>
                <w:rFonts w:eastAsia="Times New Roman"/>
              </w:rPr>
            </w:pPr>
            <w:r w:rsidRPr="0037194C">
              <w:rPr>
                <w:rFonts w:eastAsia="Times New Roman"/>
                <w:b/>
                <w:bCs/>
              </w:rPr>
              <w:t>Khối trưởng</w:t>
            </w:r>
          </w:p>
        </w:tc>
        <w:tc>
          <w:tcPr>
            <w:tcW w:w="0" w:type="auto"/>
            <w:vAlign w:val="center"/>
            <w:hideMark/>
          </w:tcPr>
          <w:p w:rsidR="00000000" w:rsidRPr="0037194C" w:rsidRDefault="00E01E94">
            <w:pPr>
              <w:jc w:val="center"/>
              <w:rPr>
                <w:rFonts w:eastAsia="Times New Roman"/>
              </w:rPr>
            </w:pPr>
            <w:r w:rsidRPr="0037194C">
              <w:rPr>
                <w:rFonts w:eastAsia="Times New Roman"/>
                <w:b/>
                <w:bCs/>
              </w:rPr>
              <w:t>Giáo viên</w:t>
            </w:r>
          </w:p>
        </w:tc>
      </w:tr>
      <w:tr w:rsidR="00000000" w:rsidRPr="0037194C">
        <w:trPr>
          <w:divId w:val="182667330"/>
          <w:tblCellSpacing w:w="15" w:type="dxa"/>
          <w:hidden/>
        </w:trPr>
        <w:tc>
          <w:tcPr>
            <w:tcW w:w="1666" w:type="pct"/>
            <w:vAlign w:val="center"/>
            <w:hideMark/>
          </w:tcPr>
          <w:p w:rsidR="00000000" w:rsidRPr="0037194C" w:rsidRDefault="00E01E94">
            <w:pPr>
              <w:jc w:val="center"/>
              <w:divId w:val="611859048"/>
              <w:rPr>
                <w:rFonts w:eastAsia="Times New Roman"/>
                <w:vanish/>
              </w:rPr>
            </w:pPr>
            <w:r w:rsidRPr="0037194C">
              <w:rPr>
                <w:rFonts w:eastAsia="Times New Roman"/>
                <w:noProof/>
                <w:vanish/>
              </w:rPr>
              <w:drawing>
                <wp:inline distT="0" distB="0" distL="0" distR="0">
                  <wp:extent cx="1143000" cy="762000"/>
                  <wp:effectExtent l="19050" t="0" r="0" b="0"/>
                  <wp:docPr id="8" name="principal_sign" descr="E:\tai file\kehoachgiaoduc-1706261210702.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ncipal_sign" descr="E:\tai file\kehoachgiaoduc-1706261210702.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pct"/>
            <w:vAlign w:val="center"/>
            <w:hideMark/>
          </w:tcPr>
          <w:p w:rsidR="00000000" w:rsidRPr="0037194C" w:rsidRDefault="00E01E94">
            <w:pPr>
              <w:jc w:val="center"/>
              <w:divId w:val="907763053"/>
              <w:rPr>
                <w:rFonts w:eastAsia="Times New Roman"/>
                <w:vanish/>
              </w:rPr>
            </w:pPr>
            <w:r w:rsidRPr="0037194C">
              <w:rPr>
                <w:rFonts w:eastAsia="Times New Roman"/>
                <w:noProof/>
                <w:vanish/>
              </w:rPr>
              <w:drawing>
                <wp:inline distT="0" distB="0" distL="0" distR="0">
                  <wp:extent cx="1143000" cy="762000"/>
                  <wp:effectExtent l="19050" t="0" r="0" b="0"/>
                  <wp:docPr id="9" name="leader_sign" descr="E:\tai file\kehoachgiaoduc-1706261210702.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ader_sign" descr="E:\tai file\kehoachgiaoduc-1706261210702.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pct"/>
            <w:vAlign w:val="center"/>
            <w:hideMark/>
          </w:tcPr>
          <w:p w:rsidR="00000000" w:rsidRPr="0037194C" w:rsidRDefault="00E01E94">
            <w:pPr>
              <w:jc w:val="center"/>
              <w:divId w:val="29382106"/>
              <w:rPr>
                <w:rFonts w:eastAsia="Times New Roman"/>
                <w:vanish/>
              </w:rPr>
            </w:pPr>
            <w:r w:rsidRPr="0037194C">
              <w:rPr>
                <w:rFonts w:eastAsia="Times New Roman"/>
                <w:noProof/>
                <w:vanish/>
              </w:rPr>
              <w:drawing>
                <wp:inline distT="0" distB="0" distL="0" distR="0">
                  <wp:extent cx="1143000" cy="762000"/>
                  <wp:effectExtent l="19050" t="0" r="0" b="0"/>
                  <wp:docPr id="10" name="teacher_sign" descr="E:\tai file\kehoachgiaoduc-1706261210702.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acher_sign" descr="E:\tai file\kehoachgiaoduc-1706261210702.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Pr="0037194C" w:rsidRDefault="00E01E94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  <w:sz w:val="26"/>
          <w:szCs w:val="26"/>
        </w:rPr>
      </w:pPr>
    </w:p>
    <w:sectPr w:rsidR="00000000" w:rsidRPr="0037194C" w:rsidSect="0037194C">
      <w:pgSz w:w="15840" w:h="12240" w:orient="landscape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attachedTemplate r:id="rId1"/>
  <w:defaultTabStop w:val="720"/>
  <w:noPunctuationKerning/>
  <w:characterSpacingControl w:val="doNotCompress"/>
  <w:compat/>
  <w:rsids>
    <w:rsidRoot w:val="00C704E2"/>
    <w:rsid w:val="0037194C"/>
    <w:rsid w:val="00C704E2"/>
    <w:rsid w:val="00E01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rate">
    <w:name w:val="rate"/>
    <w:basedOn w:val="DefaultParagraphFont"/>
  </w:style>
  <w:style w:type="character" w:customStyle="1" w:styleId="wspacepreline">
    <w:name w:val="wspaceprelin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07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9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0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4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389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072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4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85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40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76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35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file:///E:\tai%20file\kehoachgiaoduc-1706261210702.doc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1147</Words>
  <Characters>4259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MY COMPUTER</cp:lastModifiedBy>
  <cp:revision>2</cp:revision>
  <dcterms:created xsi:type="dcterms:W3CDTF">2024-01-26T09:42:00Z</dcterms:created>
  <dcterms:modified xsi:type="dcterms:W3CDTF">2024-01-26T09:42:00Z</dcterms:modified>
</cp:coreProperties>
</file>